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DC" w:rsidRPr="002142BC" w:rsidRDefault="008C09DC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8C09DC" w:rsidRPr="002142BC" w:rsidRDefault="008C09DC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535C2B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8C09DC" w:rsidRPr="002142BC" w:rsidRDefault="008C09DC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C09DC" w:rsidRPr="002142BC" w:rsidRDefault="008C09D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8C09DC" w:rsidRPr="002142BC" w:rsidRDefault="008C09D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C09DC" w:rsidRPr="003854FF" w:rsidRDefault="008C09D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535C2B">
        <w:rPr>
          <w:rFonts w:ascii="Times New Roman" w:hAnsi="Times New Roman"/>
          <w:b/>
          <w:bCs/>
          <w:noProof/>
          <w:sz w:val="24"/>
          <w:szCs w:val="24"/>
        </w:rPr>
        <w:t>ESCOLA ESTADUAL JARDIM NOVO MUNDO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535C2B">
        <w:rPr>
          <w:rFonts w:ascii="Times New Roman" w:hAnsi="Times New Roman"/>
          <w:b/>
          <w:bCs/>
          <w:noProof/>
          <w:sz w:val="24"/>
          <w:szCs w:val="24"/>
        </w:rPr>
        <w:t>00.675.596/0001-20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</w:t>
      </w:r>
      <w:r w:rsidR="00410BF7">
        <w:rPr>
          <w:rFonts w:ascii="Times New Roman" w:hAnsi="Times New Roman"/>
          <w:sz w:val="24"/>
          <w:szCs w:val="24"/>
        </w:rPr>
        <w:t>a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0BF7">
        <w:rPr>
          <w:rFonts w:ascii="Times New Roman" w:hAnsi="Times New Roman"/>
          <w:b/>
          <w:bCs/>
          <w:noProof/>
          <w:sz w:val="24"/>
          <w:szCs w:val="24"/>
        </w:rPr>
        <w:t>ESCOLA</w:t>
      </w:r>
      <w:r w:rsidRPr="00535C2B">
        <w:rPr>
          <w:rFonts w:ascii="Times New Roman" w:hAnsi="Times New Roman"/>
          <w:b/>
          <w:bCs/>
          <w:noProof/>
          <w:sz w:val="24"/>
          <w:szCs w:val="24"/>
        </w:rPr>
        <w:t xml:space="preserve"> ESTADUAL JARDIM NOVO MUNDO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535C2B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535C2B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535C2B">
        <w:rPr>
          <w:rFonts w:ascii="Times New Roman" w:hAnsi="Times New Roman"/>
          <w:b/>
          <w:noProof/>
          <w:sz w:val="24"/>
          <w:szCs w:val="24"/>
        </w:rPr>
        <w:t>MARGARETH DUARTE DE SOUZA</w:t>
      </w:r>
      <w:r w:rsidRPr="003854FF">
        <w:rPr>
          <w:rFonts w:ascii="Times New Roman" w:hAnsi="Times New Roman"/>
          <w:sz w:val="24"/>
          <w:szCs w:val="24"/>
        </w:rPr>
        <w:t xml:space="preserve">, </w:t>
      </w:r>
      <w:r w:rsidR="00741583" w:rsidRPr="003854FF">
        <w:rPr>
          <w:rFonts w:ascii="Times New Roman" w:hAnsi="Times New Roman"/>
          <w:sz w:val="24"/>
          <w:szCs w:val="24"/>
        </w:rPr>
        <w:t>inscrito (</w:t>
      </w:r>
      <w:r w:rsidRPr="003854FF">
        <w:rPr>
          <w:rFonts w:ascii="Times New Roman" w:hAnsi="Times New Roman"/>
          <w:sz w:val="24"/>
          <w:szCs w:val="24"/>
        </w:rPr>
        <w:t xml:space="preserve">a) no CPF nº </w:t>
      </w:r>
      <w:r w:rsidRPr="00535C2B">
        <w:rPr>
          <w:rFonts w:ascii="Times New Roman" w:hAnsi="Times New Roman"/>
          <w:b/>
          <w:noProof/>
          <w:sz w:val="24"/>
          <w:szCs w:val="24"/>
        </w:rPr>
        <w:t>401.409.111-20</w:t>
      </w:r>
      <w:r w:rsidRPr="003854FF">
        <w:rPr>
          <w:rFonts w:ascii="Times New Roman" w:hAnsi="Times New Roman"/>
          <w:sz w:val="24"/>
          <w:szCs w:val="24"/>
        </w:rPr>
        <w:t xml:space="preserve">, Carteira de Identidade nº </w:t>
      </w:r>
      <w:r w:rsidRPr="00535C2B">
        <w:rPr>
          <w:rFonts w:ascii="Times New Roman" w:hAnsi="Times New Roman"/>
          <w:b/>
          <w:noProof/>
          <w:sz w:val="24"/>
          <w:szCs w:val="24"/>
        </w:rPr>
        <w:t>1669478</w:t>
      </w:r>
      <w:r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Pr="00535C2B">
        <w:rPr>
          <w:rFonts w:ascii="Times New Roman" w:hAnsi="Times New Roman"/>
          <w:b/>
          <w:noProof/>
          <w:sz w:val="24"/>
          <w:szCs w:val="24"/>
        </w:rPr>
        <w:t>SSP</w:t>
      </w:r>
      <w:r w:rsidRPr="003854FF">
        <w:rPr>
          <w:rFonts w:ascii="Times New Roman" w:hAnsi="Times New Roman"/>
          <w:b/>
          <w:sz w:val="24"/>
          <w:szCs w:val="24"/>
        </w:rPr>
        <w:t>/</w:t>
      </w:r>
      <w:r w:rsidRPr="00535C2B">
        <w:rPr>
          <w:rFonts w:ascii="Times New Roman" w:hAnsi="Times New Roman"/>
          <w:b/>
          <w:noProof/>
          <w:sz w:val="24"/>
          <w:szCs w:val="24"/>
        </w:rPr>
        <w:t>GO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="00F36DF1">
        <w:rPr>
          <w:rFonts w:ascii="Times New Roman" w:hAnsi="Times New Roman"/>
          <w:b/>
          <w:bCs/>
          <w:sz w:val="24"/>
          <w:szCs w:val="24"/>
        </w:rPr>
        <w:t xml:space="preserve">02 de Agosto de </w:t>
      </w:r>
      <w:r w:rsidR="008675D8">
        <w:rPr>
          <w:rFonts w:ascii="Times New Roman" w:hAnsi="Times New Roman"/>
          <w:b/>
          <w:bCs/>
          <w:sz w:val="24"/>
          <w:szCs w:val="24"/>
        </w:rPr>
        <w:t>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35C2B">
        <w:rPr>
          <w:rFonts w:ascii="Times New Roman" w:hAnsi="Times New Roman"/>
          <w:b/>
          <w:bCs/>
          <w:noProof/>
          <w:sz w:val="24"/>
          <w:szCs w:val="24"/>
        </w:rPr>
        <w:t>AVENIDA CRISTÓVÃO COLOMBRO S/N, JARDIM NOVO MUNDO</w:t>
      </w:r>
      <w:r w:rsidR="00E82EB4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8C09DC" w:rsidRPr="002142BC" w:rsidRDefault="008C09D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8C09DC" w:rsidRPr="003F13EE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64CA6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 </w:t>
      </w:r>
    </w:p>
    <w:p w:rsidR="008C09DC" w:rsidRPr="00B64CA6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8C09DC" w:rsidRPr="00711AB3" w:rsidTr="001935E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09DC" w:rsidRPr="002142BC" w:rsidRDefault="008C09DC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09DC" w:rsidRPr="002142BC" w:rsidRDefault="008C09DC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09DC" w:rsidRPr="002142BC" w:rsidRDefault="008C09DC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09DC" w:rsidRPr="002142BC" w:rsidRDefault="008C09DC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C09DC" w:rsidRPr="002142BC" w:rsidRDefault="008C09DC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09DC" w:rsidRPr="002142BC" w:rsidRDefault="008C09DC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C09DC" w:rsidRPr="00711AB3" w:rsidTr="001935E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09DC" w:rsidRPr="002142BC" w:rsidRDefault="008C09DC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09DC" w:rsidRPr="002142BC" w:rsidRDefault="008C09DC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09DC" w:rsidRPr="002142BC" w:rsidRDefault="008C09DC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09DC" w:rsidRPr="002142BC" w:rsidRDefault="008C09DC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09DC" w:rsidRPr="002142BC" w:rsidRDefault="008C09DC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09DC" w:rsidRPr="002142BC" w:rsidRDefault="008C09DC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068" w:rsidRPr="00E67D95" w:rsidRDefault="00E82EB4" w:rsidP="007A00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068" w:rsidRPr="00E67D95" w:rsidRDefault="007A0068" w:rsidP="007A0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068" w:rsidRPr="00E67D95" w:rsidRDefault="007A0068" w:rsidP="007A0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A0068" w:rsidRPr="00E67D95" w:rsidRDefault="007A0068" w:rsidP="007A0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R$ 5,88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A0068" w:rsidRPr="00E67D95" w:rsidRDefault="007A0068" w:rsidP="007A0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R$ 1.176,67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R$ 5,05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R$ 303,00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R$ 17,33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R$ 34,67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R$ 6,67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R$ 66,67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R$ 21,33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R$ 256,00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R$ 1.666,00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R$ 5,26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R$ 26,30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R$ 5,58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R$ 323,83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R$ 3,85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R$ 577,50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R$ 3,85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R$ 42,35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R$ 6,69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R$ 200,80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R$ 17,21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R$ 120,45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R$ 1,83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R$ 568,33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R$ 3,62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R$ 651,00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R$ 260,00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R$ 480,00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R$ 4,48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R$ 219,36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R$ 6,71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R$ 335,67</w:t>
            </w:r>
          </w:p>
        </w:tc>
      </w:tr>
      <w:tr w:rsidR="007A0068" w:rsidRPr="00711AB3" w:rsidTr="00F7032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B64CA6" w:rsidRDefault="007A0068" w:rsidP="007A00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64C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E82EB4" w:rsidP="007A00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R$ 4,45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A0068" w:rsidRPr="00E67D95" w:rsidRDefault="007A0068" w:rsidP="007A00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D95">
              <w:rPr>
                <w:rFonts w:ascii="Times New Roman" w:hAnsi="Times New Roman"/>
                <w:color w:val="000000"/>
                <w:sz w:val="24"/>
                <w:szCs w:val="24"/>
              </w:rPr>
              <w:t>R$ 178,00</w:t>
            </w:r>
          </w:p>
        </w:tc>
      </w:tr>
    </w:tbl>
    <w:p w:rsidR="008C09DC" w:rsidRPr="002142BC" w:rsidRDefault="008C09DC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8C09DC" w:rsidRPr="002142BC" w:rsidRDefault="008C09DC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8C09D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B64CA6" w:rsidRPr="002142BC" w:rsidRDefault="00B64CA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C09DC" w:rsidRPr="00D35EFE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8C09DC" w:rsidRDefault="008C09D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C09DC" w:rsidRDefault="008C09D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8C09DC" w:rsidRPr="002142BC" w:rsidRDefault="008C09D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lastRenderedPageBreak/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 de inabilitação: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C09DC" w:rsidRPr="00D35EFE" w:rsidRDefault="008C09DC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8C09DC" w:rsidRDefault="008C09DC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C09DC" w:rsidRDefault="008C09DC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8C09DC" w:rsidRPr="002142BC" w:rsidRDefault="008C09DC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C09DC" w:rsidRPr="002142BC" w:rsidRDefault="008C09D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C09DC" w:rsidRPr="002142BC" w:rsidRDefault="008C09D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8C09DC" w:rsidRPr="002142BC" w:rsidRDefault="008C09D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8C09DC" w:rsidRPr="002142BC" w:rsidRDefault="008C09D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C09DC" w:rsidRPr="00D35EFE" w:rsidRDefault="008C09DC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8C09DC" w:rsidRPr="00D35EFE" w:rsidRDefault="008C09DC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8C09DC" w:rsidRDefault="008C09DC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C09DC" w:rsidRDefault="008C09DC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8C09DC" w:rsidRPr="002142BC" w:rsidRDefault="008C09DC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8C09DC" w:rsidRDefault="008C09DC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8C09DC" w:rsidRPr="00C661C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C09DC" w:rsidRDefault="008C09DC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B64CA6" w:rsidRPr="002142BC" w:rsidRDefault="00B64CA6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C09DC" w:rsidRPr="00212348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C09DC" w:rsidRPr="002142BC" w:rsidRDefault="008C09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8C09DC" w:rsidRPr="002142BC" w:rsidRDefault="008C09D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8C09DC" w:rsidRPr="002142BC" w:rsidRDefault="008C09D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8C09DC" w:rsidRPr="002142BC" w:rsidRDefault="008C09D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8C09DC" w:rsidRPr="002142BC" w:rsidRDefault="008C09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C09DC" w:rsidRDefault="008C09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8C09DC" w:rsidRPr="00067E0B" w:rsidRDefault="008C09D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C09DC" w:rsidRDefault="008C09DC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8C09DC" w:rsidRPr="002142BC" w:rsidRDefault="008C09D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C09DC" w:rsidRPr="002142BC" w:rsidRDefault="008C09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C09DC" w:rsidRPr="002142BC" w:rsidRDefault="008C09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C09DC" w:rsidRPr="002142BC" w:rsidRDefault="008C09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535C2B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8C09DC" w:rsidRPr="002142BC" w:rsidRDefault="008C09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E82EB4">
        <w:rPr>
          <w:rFonts w:ascii="Times New Roman" w:hAnsi="Times New Roman"/>
          <w:b/>
          <w:bCs/>
          <w:noProof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C09DC" w:rsidRPr="00796030" w:rsidRDefault="008C09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C09DC" w:rsidRPr="002142BC" w:rsidRDefault="008C09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C09DC" w:rsidRPr="002142BC" w:rsidRDefault="008C09D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8C09DC" w:rsidRPr="002142BC" w:rsidRDefault="008C09D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8C09DC" w:rsidRDefault="008C09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C09DC" w:rsidRPr="002142BC" w:rsidRDefault="008C09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535C2B">
        <w:rPr>
          <w:rFonts w:ascii="Times New Roman" w:hAnsi="Times New Roman"/>
          <w:b/>
          <w:bCs/>
          <w:noProof/>
        </w:rPr>
        <w:t>002/2016</w:t>
      </w:r>
    </w:p>
    <w:p w:rsidR="008C09DC" w:rsidRPr="002142BC" w:rsidRDefault="008C09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E82EB4">
        <w:rPr>
          <w:rFonts w:ascii="Times New Roman" w:hAnsi="Times New Roman"/>
          <w:b/>
          <w:bCs/>
          <w:noProof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C09DC" w:rsidRPr="00796030" w:rsidRDefault="008C09D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C09DC" w:rsidRPr="002142BC" w:rsidRDefault="008C09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C09DC" w:rsidRPr="002142BC" w:rsidRDefault="008C09D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C09DC" w:rsidRPr="002142BC" w:rsidRDefault="008C09DC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C09DC" w:rsidRDefault="008C09DC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C09DC" w:rsidRPr="0067742C" w:rsidRDefault="008C09DC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8C09DC" w:rsidRPr="0067742C" w:rsidRDefault="008C09DC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</w:t>
      </w:r>
      <w:r w:rsidR="008E6D77">
        <w:rPr>
          <w:rFonts w:ascii="Times New Roman" w:hAnsi="Times New Roman"/>
          <w:sz w:val="24"/>
          <w:szCs w:val="24"/>
        </w:rPr>
        <w:t xml:space="preserve">Pública deverão ser </w:t>
      </w:r>
      <w:proofErr w:type="gramStart"/>
      <w:r w:rsidR="008E6D77">
        <w:rPr>
          <w:rFonts w:ascii="Times New Roman" w:hAnsi="Times New Roman"/>
          <w:sz w:val="24"/>
          <w:szCs w:val="24"/>
        </w:rPr>
        <w:t>entregues n</w:t>
      </w:r>
      <w:r w:rsidR="000C5FA3">
        <w:rPr>
          <w:rFonts w:ascii="Times New Roman" w:hAnsi="Times New Roman"/>
          <w:sz w:val="24"/>
          <w:szCs w:val="24"/>
        </w:rPr>
        <w:t xml:space="preserve">a </w:t>
      </w:r>
      <w:r w:rsidR="008B4192">
        <w:rPr>
          <w:rFonts w:ascii="Times New Roman" w:hAnsi="Times New Roman"/>
          <w:b/>
          <w:noProof/>
          <w:sz w:val="24"/>
          <w:szCs w:val="24"/>
        </w:rPr>
        <w:t>ESCOLA</w:t>
      </w:r>
      <w:r w:rsidRPr="00535C2B">
        <w:rPr>
          <w:rFonts w:ascii="Times New Roman" w:hAnsi="Times New Roman"/>
          <w:b/>
          <w:noProof/>
          <w:sz w:val="24"/>
          <w:szCs w:val="24"/>
        </w:rPr>
        <w:t xml:space="preserve"> ESTADUAL JARDIM</w:t>
      </w:r>
      <w:proofErr w:type="gramEnd"/>
      <w:r w:rsidRPr="00535C2B">
        <w:rPr>
          <w:rFonts w:ascii="Times New Roman" w:hAnsi="Times New Roman"/>
          <w:b/>
          <w:noProof/>
          <w:sz w:val="24"/>
          <w:szCs w:val="24"/>
        </w:rPr>
        <w:t xml:space="preserve"> NOVO MUNDO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535C2B">
        <w:rPr>
          <w:rFonts w:ascii="Times New Roman" w:hAnsi="Times New Roman"/>
          <w:b/>
          <w:bCs/>
          <w:noProof/>
          <w:sz w:val="24"/>
          <w:szCs w:val="24"/>
        </w:rPr>
        <w:t>AVENIDA CRISTÓVÃO COLOMBRO S/N, JARDIM NOVO MUNDO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535C2B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E82EB4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 xml:space="preserve">do dia </w:t>
      </w:r>
      <w:r w:rsidR="00F36DF1">
        <w:rPr>
          <w:rFonts w:ascii="Times New Roman" w:hAnsi="Times New Roman"/>
          <w:b/>
          <w:noProof/>
          <w:sz w:val="24"/>
          <w:szCs w:val="24"/>
        </w:rPr>
        <w:t xml:space="preserve">09 </w:t>
      </w:r>
      <w:r w:rsidR="00F36DF1">
        <w:rPr>
          <w:rFonts w:ascii="Times New Roman" w:hAnsi="Times New Roman"/>
          <w:noProof/>
          <w:sz w:val="24"/>
          <w:szCs w:val="24"/>
        </w:rPr>
        <w:t>de</w:t>
      </w:r>
      <w:r w:rsidR="00F36DF1">
        <w:rPr>
          <w:rFonts w:ascii="Times New Roman" w:hAnsi="Times New Roman"/>
          <w:b/>
          <w:noProof/>
          <w:sz w:val="24"/>
          <w:szCs w:val="24"/>
        </w:rPr>
        <w:t xml:space="preserve"> AGOSTO </w:t>
      </w:r>
      <w:r w:rsidR="00F36DF1">
        <w:rPr>
          <w:rFonts w:ascii="Times New Roman" w:hAnsi="Times New Roman"/>
          <w:sz w:val="24"/>
          <w:szCs w:val="24"/>
        </w:rPr>
        <w:t xml:space="preserve">até o dia </w:t>
      </w:r>
      <w:r w:rsidR="00F36DF1">
        <w:rPr>
          <w:rFonts w:ascii="Times New Roman" w:hAnsi="Times New Roman"/>
          <w:b/>
          <w:noProof/>
          <w:sz w:val="24"/>
          <w:szCs w:val="24"/>
        </w:rPr>
        <w:t xml:space="preserve">12 </w:t>
      </w:r>
      <w:r w:rsidR="00F36DF1">
        <w:rPr>
          <w:rFonts w:ascii="Times New Roman" w:hAnsi="Times New Roman"/>
          <w:noProof/>
          <w:sz w:val="24"/>
          <w:szCs w:val="24"/>
        </w:rPr>
        <w:t xml:space="preserve">de </w:t>
      </w:r>
      <w:r w:rsidR="00F36DF1">
        <w:rPr>
          <w:rFonts w:ascii="Times New Roman" w:hAnsi="Times New Roman"/>
          <w:b/>
          <w:noProof/>
          <w:sz w:val="24"/>
          <w:szCs w:val="24"/>
        </w:rPr>
        <w:t xml:space="preserve">AGOSTO, </w:t>
      </w:r>
      <w:r w:rsidRPr="0067742C">
        <w:rPr>
          <w:rFonts w:ascii="Times New Roman" w:hAnsi="Times New Roman"/>
          <w:sz w:val="24"/>
          <w:szCs w:val="24"/>
        </w:rPr>
        <w:t xml:space="preserve">das </w:t>
      </w:r>
      <w:r w:rsidRPr="00535C2B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535C2B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8C09DC" w:rsidRDefault="008C09DC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64CA6" w:rsidRDefault="00B64CA6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C09DC" w:rsidRPr="0067742C" w:rsidRDefault="008C09D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8C09DC" w:rsidRPr="0067742C" w:rsidRDefault="008C09DC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A745D">
        <w:rPr>
          <w:rFonts w:ascii="Times New Roman" w:hAnsi="Times New Roman"/>
          <w:b/>
          <w:noProof/>
          <w:sz w:val="24"/>
          <w:szCs w:val="24"/>
          <w:lang w:eastAsia="pt-BR"/>
        </w:rPr>
        <w:t>ESCOLA</w:t>
      </w:r>
      <w:r w:rsidRPr="00535C2B">
        <w:rPr>
          <w:rFonts w:ascii="Times New Roman" w:hAnsi="Times New Roman"/>
          <w:b/>
          <w:noProof/>
          <w:sz w:val="24"/>
          <w:szCs w:val="24"/>
          <w:lang w:eastAsia="pt-BR"/>
        </w:rPr>
        <w:t xml:space="preserve"> ESTADUAL JARDIM NOVO MUNDO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535C2B">
        <w:rPr>
          <w:rFonts w:ascii="Times New Roman" w:hAnsi="Times New Roman"/>
          <w:b/>
          <w:bCs/>
          <w:noProof/>
          <w:sz w:val="24"/>
          <w:szCs w:val="24"/>
        </w:rPr>
        <w:t>AVENIDA CRISTÓVÃO COLOMBRO S/N, JARDIM NOVO MUNDO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535C2B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E82EB4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64CA6" w:rsidRDefault="00B64CA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B64CA6" w:rsidRDefault="00B64CA6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8C09DC" w:rsidRPr="002142BC" w:rsidRDefault="008C09D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C09DC" w:rsidRPr="002142BC" w:rsidRDefault="008C09D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C09DC" w:rsidRPr="002142BC" w:rsidRDefault="008C09D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8C09DC" w:rsidRPr="002142BC" w:rsidRDefault="008C09DC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8C09DC" w:rsidRPr="002142BC" w:rsidRDefault="008C09DC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8C09DC" w:rsidRPr="00202E28" w:rsidRDefault="008C09DC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>por prazo de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8C09DC" w:rsidRPr="002142BC" w:rsidRDefault="008C09DC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8C09D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C09DC" w:rsidRPr="002C2B84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8C09DC" w:rsidRPr="002C2B84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8C09DC" w:rsidRPr="002C2B84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C09DC" w:rsidRPr="002C2B84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C09DC" w:rsidRPr="002142BC" w:rsidRDefault="008C09D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8C09DC" w:rsidRPr="002142BC" w:rsidRDefault="008C09D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C09DC" w:rsidRPr="002C2B84" w:rsidRDefault="008C09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8C09DC" w:rsidRPr="002142BC" w:rsidRDefault="008C09D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C09DC" w:rsidRDefault="008C09D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4C3004" w:rsidRPr="002C2B84" w:rsidRDefault="004C300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36DF1" w:rsidRDefault="00F36DF1" w:rsidP="004C300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F36DF1" w:rsidRDefault="00F36DF1" w:rsidP="004C300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E07B97" w:rsidRDefault="00E07B97" w:rsidP="004C30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4C3004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4C3004">
        <w:rPr>
          <w:rFonts w:ascii="Times New Roman" w:eastAsia="Times New Roman" w:hAnsi="Times New Roman"/>
          <w:b/>
          <w:sz w:val="24"/>
          <w:szCs w:val="24"/>
          <w:lang w:eastAsia="pt-BR"/>
        </w:rPr>
        <w:t>/GO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aos</w:t>
      </w:r>
      <w:r w:rsidRPr="00922BF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36DF1" w:rsidRPr="00F36DF1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Pr="00034F9E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dias do mês de </w:t>
      </w:r>
      <w:r w:rsidR="00F36DF1" w:rsidRPr="00F36DF1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E07B97" w:rsidRDefault="00E07B97" w:rsidP="00B54E8A">
      <w:pPr>
        <w:spacing w:after="150" w:line="48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09DC" w:rsidRPr="004C3004" w:rsidRDefault="008C09DC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bookmarkStart w:id="0" w:name="_GoBack"/>
      <w:bookmarkEnd w:id="0"/>
      <w:r w:rsidRPr="004C3004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MARGARETH DUARTE DE SOUZA</w:t>
      </w:r>
    </w:p>
    <w:p w:rsidR="008C09DC" w:rsidRPr="00FB4227" w:rsidRDefault="008C09DC" w:rsidP="00B54E8A">
      <w:pPr>
        <w:spacing w:after="150" w:line="48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8C09DC" w:rsidRPr="004C3004" w:rsidRDefault="008B4192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 xml:space="preserve">ESCOLA </w:t>
      </w:r>
      <w:r w:rsidR="008C09DC" w:rsidRPr="004C3004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ESTADUAL JARDIM NOVO MUNDO</w:t>
      </w:r>
    </w:p>
    <w:p w:rsidR="008C09DC" w:rsidRDefault="008C09DC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sectPr w:rsidR="008C09DC" w:rsidSect="008C09DC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8C09DC" w:rsidRPr="002142BC" w:rsidRDefault="008C09DC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sectPr w:rsidR="008C09DC" w:rsidRPr="002142BC" w:rsidSect="008C09DC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D57" w:rsidRDefault="008B2D57" w:rsidP="004C0DC1">
      <w:pPr>
        <w:spacing w:after="0" w:line="240" w:lineRule="auto"/>
      </w:pPr>
      <w:r>
        <w:separator/>
      </w:r>
    </w:p>
  </w:endnote>
  <w:endnote w:type="continuationSeparator" w:id="0">
    <w:p w:rsidR="008B2D57" w:rsidRDefault="008B2D5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DC" w:rsidRPr="00283531" w:rsidRDefault="008C09D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C09DC" w:rsidRPr="00283531" w:rsidRDefault="008C09DC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8C09DC" w:rsidRPr="003D5724" w:rsidRDefault="008C09DC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8C09DC" w:rsidRPr="00283531" w:rsidRDefault="008C09DC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8C09DC" w:rsidRDefault="008C09DC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8C09DC" w:rsidRPr="00581345" w:rsidRDefault="008C09DC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FF" w:rsidRPr="00283531" w:rsidRDefault="003854F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3854FF" w:rsidRPr="00283531" w:rsidRDefault="003854FF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3854FF" w:rsidRPr="003D5724" w:rsidRDefault="003854FF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3854FF" w:rsidRPr="00283531" w:rsidRDefault="003854FF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3854FF" w:rsidRDefault="008C09DC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54FF">
      <w:rPr>
        <w:rFonts w:ascii="Times New Roman" w:hAnsi="Times New Roman"/>
        <w:sz w:val="16"/>
        <w:szCs w:val="16"/>
      </w:rPr>
      <w:t>Fones: (062) 3201-3128/3127</w:t>
    </w:r>
    <w:r w:rsidR="003854FF" w:rsidRPr="00283531">
      <w:rPr>
        <w:rFonts w:ascii="Times New Roman" w:hAnsi="Times New Roman"/>
        <w:sz w:val="16"/>
        <w:szCs w:val="16"/>
      </w:rPr>
      <w:t>/3129/3233-9337 – Fax: (</w:t>
    </w:r>
    <w:r w:rsidR="003854FF">
      <w:rPr>
        <w:rFonts w:ascii="Times New Roman" w:hAnsi="Times New Roman"/>
        <w:sz w:val="16"/>
        <w:szCs w:val="16"/>
      </w:rPr>
      <w:t>0</w:t>
    </w:r>
    <w:r w:rsidR="003854FF" w:rsidRPr="00283531">
      <w:rPr>
        <w:rFonts w:ascii="Times New Roman" w:hAnsi="Times New Roman"/>
        <w:sz w:val="16"/>
        <w:szCs w:val="16"/>
      </w:rPr>
      <w:t>62) 3201-3041</w:t>
    </w:r>
  </w:p>
  <w:p w:rsidR="003854FF" w:rsidRPr="00581345" w:rsidRDefault="003854FF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D57" w:rsidRDefault="008B2D57" w:rsidP="004C0DC1">
      <w:pPr>
        <w:spacing w:after="0" w:line="240" w:lineRule="auto"/>
      </w:pPr>
      <w:r>
        <w:separator/>
      </w:r>
    </w:p>
  </w:footnote>
  <w:footnote w:type="continuationSeparator" w:id="0">
    <w:p w:rsidR="008B2D57" w:rsidRDefault="008B2D5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DC" w:rsidRDefault="008C09DC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FF" w:rsidRDefault="008C09DC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EA5B46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5FA3"/>
    <w:rsid w:val="000C6CB2"/>
    <w:rsid w:val="000D00E9"/>
    <w:rsid w:val="000D0376"/>
    <w:rsid w:val="000D14C3"/>
    <w:rsid w:val="000E26D1"/>
    <w:rsid w:val="000E52B3"/>
    <w:rsid w:val="000F2EF1"/>
    <w:rsid w:val="00102E85"/>
    <w:rsid w:val="001133D8"/>
    <w:rsid w:val="0012070C"/>
    <w:rsid w:val="00122755"/>
    <w:rsid w:val="00141782"/>
    <w:rsid w:val="0017334E"/>
    <w:rsid w:val="001752DC"/>
    <w:rsid w:val="001935EC"/>
    <w:rsid w:val="0019649E"/>
    <w:rsid w:val="00196CD8"/>
    <w:rsid w:val="00197177"/>
    <w:rsid w:val="001A6DEB"/>
    <w:rsid w:val="001C4854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84642"/>
    <w:rsid w:val="00297C3D"/>
    <w:rsid w:val="002A1CA9"/>
    <w:rsid w:val="002A739F"/>
    <w:rsid w:val="002B1996"/>
    <w:rsid w:val="002B609F"/>
    <w:rsid w:val="002C25D7"/>
    <w:rsid w:val="002C2B84"/>
    <w:rsid w:val="002D58F1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854FF"/>
    <w:rsid w:val="003977F8"/>
    <w:rsid w:val="003A52A2"/>
    <w:rsid w:val="003B7955"/>
    <w:rsid w:val="003C07A6"/>
    <w:rsid w:val="003D0634"/>
    <w:rsid w:val="003D4DC5"/>
    <w:rsid w:val="003D579C"/>
    <w:rsid w:val="003F13EE"/>
    <w:rsid w:val="004056BC"/>
    <w:rsid w:val="00410BF7"/>
    <w:rsid w:val="00413CD9"/>
    <w:rsid w:val="004335BC"/>
    <w:rsid w:val="00433FEC"/>
    <w:rsid w:val="004360DE"/>
    <w:rsid w:val="0044290E"/>
    <w:rsid w:val="0044313E"/>
    <w:rsid w:val="00447570"/>
    <w:rsid w:val="004509AC"/>
    <w:rsid w:val="00450B5E"/>
    <w:rsid w:val="00452B21"/>
    <w:rsid w:val="00455A06"/>
    <w:rsid w:val="00491AE9"/>
    <w:rsid w:val="0049456E"/>
    <w:rsid w:val="00496033"/>
    <w:rsid w:val="0049667E"/>
    <w:rsid w:val="0049761A"/>
    <w:rsid w:val="004B76E5"/>
    <w:rsid w:val="004C0DC1"/>
    <w:rsid w:val="004C3004"/>
    <w:rsid w:val="004F5CBF"/>
    <w:rsid w:val="00503899"/>
    <w:rsid w:val="0052261E"/>
    <w:rsid w:val="00545C39"/>
    <w:rsid w:val="00570847"/>
    <w:rsid w:val="00576F33"/>
    <w:rsid w:val="005815DD"/>
    <w:rsid w:val="00590945"/>
    <w:rsid w:val="00591CF3"/>
    <w:rsid w:val="00592E6D"/>
    <w:rsid w:val="005A1A2D"/>
    <w:rsid w:val="005A4BBC"/>
    <w:rsid w:val="005A745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463"/>
    <w:rsid w:val="00655F1E"/>
    <w:rsid w:val="00657CD6"/>
    <w:rsid w:val="00660AE1"/>
    <w:rsid w:val="0067742C"/>
    <w:rsid w:val="006A0038"/>
    <w:rsid w:val="006C3C94"/>
    <w:rsid w:val="006C452D"/>
    <w:rsid w:val="006D1930"/>
    <w:rsid w:val="006E38E5"/>
    <w:rsid w:val="006F3358"/>
    <w:rsid w:val="006F6CA8"/>
    <w:rsid w:val="006F709F"/>
    <w:rsid w:val="007000A5"/>
    <w:rsid w:val="00703D90"/>
    <w:rsid w:val="00711AB3"/>
    <w:rsid w:val="00725662"/>
    <w:rsid w:val="00731DCF"/>
    <w:rsid w:val="007326DF"/>
    <w:rsid w:val="00736023"/>
    <w:rsid w:val="00741583"/>
    <w:rsid w:val="00756584"/>
    <w:rsid w:val="007807F2"/>
    <w:rsid w:val="00794B37"/>
    <w:rsid w:val="00796030"/>
    <w:rsid w:val="007A0068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555D7"/>
    <w:rsid w:val="008604A6"/>
    <w:rsid w:val="00861279"/>
    <w:rsid w:val="008615D7"/>
    <w:rsid w:val="00866C56"/>
    <w:rsid w:val="008675D8"/>
    <w:rsid w:val="0088266E"/>
    <w:rsid w:val="00884D87"/>
    <w:rsid w:val="008856FB"/>
    <w:rsid w:val="008918E4"/>
    <w:rsid w:val="008B2D57"/>
    <w:rsid w:val="008B4192"/>
    <w:rsid w:val="008C09DC"/>
    <w:rsid w:val="008D216C"/>
    <w:rsid w:val="008E6D77"/>
    <w:rsid w:val="008F18A2"/>
    <w:rsid w:val="008F3EB4"/>
    <w:rsid w:val="009139BE"/>
    <w:rsid w:val="00921BC2"/>
    <w:rsid w:val="00922BFF"/>
    <w:rsid w:val="0092607A"/>
    <w:rsid w:val="00933831"/>
    <w:rsid w:val="00944287"/>
    <w:rsid w:val="00945967"/>
    <w:rsid w:val="00951E98"/>
    <w:rsid w:val="0095385C"/>
    <w:rsid w:val="009A160B"/>
    <w:rsid w:val="009D1B1F"/>
    <w:rsid w:val="009D79C9"/>
    <w:rsid w:val="009E4C65"/>
    <w:rsid w:val="009F19A4"/>
    <w:rsid w:val="009F586D"/>
    <w:rsid w:val="00A01614"/>
    <w:rsid w:val="00A02CDA"/>
    <w:rsid w:val="00A0649E"/>
    <w:rsid w:val="00A128A7"/>
    <w:rsid w:val="00A260CB"/>
    <w:rsid w:val="00A338FF"/>
    <w:rsid w:val="00A35698"/>
    <w:rsid w:val="00A4008E"/>
    <w:rsid w:val="00A43820"/>
    <w:rsid w:val="00A610ED"/>
    <w:rsid w:val="00A6743B"/>
    <w:rsid w:val="00A74295"/>
    <w:rsid w:val="00A7750A"/>
    <w:rsid w:val="00A8230C"/>
    <w:rsid w:val="00A95488"/>
    <w:rsid w:val="00AA55C2"/>
    <w:rsid w:val="00AB1718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55EBF"/>
    <w:rsid w:val="00B64CA6"/>
    <w:rsid w:val="00B77BD8"/>
    <w:rsid w:val="00B83E0F"/>
    <w:rsid w:val="00B865C1"/>
    <w:rsid w:val="00B90148"/>
    <w:rsid w:val="00B934CC"/>
    <w:rsid w:val="00BA6906"/>
    <w:rsid w:val="00BB4112"/>
    <w:rsid w:val="00BB5A23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0ECC"/>
    <w:rsid w:val="00C639CA"/>
    <w:rsid w:val="00C661CC"/>
    <w:rsid w:val="00C669EA"/>
    <w:rsid w:val="00C814B9"/>
    <w:rsid w:val="00C86685"/>
    <w:rsid w:val="00CA64A0"/>
    <w:rsid w:val="00CD5033"/>
    <w:rsid w:val="00CD7C0F"/>
    <w:rsid w:val="00CF04A0"/>
    <w:rsid w:val="00D069EB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4C17"/>
    <w:rsid w:val="00D85309"/>
    <w:rsid w:val="00D901EA"/>
    <w:rsid w:val="00DA0770"/>
    <w:rsid w:val="00DC0EAE"/>
    <w:rsid w:val="00DD13FA"/>
    <w:rsid w:val="00DD599B"/>
    <w:rsid w:val="00DE0398"/>
    <w:rsid w:val="00DF29FA"/>
    <w:rsid w:val="00DF77E2"/>
    <w:rsid w:val="00E07B97"/>
    <w:rsid w:val="00E07C14"/>
    <w:rsid w:val="00E37354"/>
    <w:rsid w:val="00E374F9"/>
    <w:rsid w:val="00E561E7"/>
    <w:rsid w:val="00E62032"/>
    <w:rsid w:val="00E67D95"/>
    <w:rsid w:val="00E75050"/>
    <w:rsid w:val="00E75DDC"/>
    <w:rsid w:val="00E8187C"/>
    <w:rsid w:val="00E82EB4"/>
    <w:rsid w:val="00E948DA"/>
    <w:rsid w:val="00E94EA5"/>
    <w:rsid w:val="00EA32B6"/>
    <w:rsid w:val="00EA5B4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36DF1"/>
    <w:rsid w:val="00F43CD4"/>
    <w:rsid w:val="00F52F58"/>
    <w:rsid w:val="00F6648A"/>
    <w:rsid w:val="00F678C6"/>
    <w:rsid w:val="00F736D0"/>
    <w:rsid w:val="00F93790"/>
    <w:rsid w:val="00F979E7"/>
    <w:rsid w:val="00FA2DCB"/>
    <w:rsid w:val="00FB4227"/>
    <w:rsid w:val="00FC1F11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%20Planilha%20Chamada%20002-2016\NOVO%20EDITAL%20002-2016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CC2AE-9DFA-40AD-A968-32EA2C51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25</TotalTime>
  <Pages>11</Pages>
  <Words>2792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17835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Rosânia Braga</dc:creator>
  <cp:keywords/>
  <cp:lastModifiedBy>caio.gaioso</cp:lastModifiedBy>
  <cp:revision>19</cp:revision>
  <cp:lastPrinted>2016-05-12T13:00:00Z</cp:lastPrinted>
  <dcterms:created xsi:type="dcterms:W3CDTF">2016-06-07T19:18:00Z</dcterms:created>
  <dcterms:modified xsi:type="dcterms:W3CDTF">2016-07-11T17:39:00Z</dcterms:modified>
</cp:coreProperties>
</file>