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F37F0" w14:textId="77777777" w:rsidR="007452F0" w:rsidRPr="00B57398" w:rsidRDefault="00B57398" w:rsidP="00501178">
      <w:pPr>
        <w:spacing w:after="15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739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</w:t>
      </w:r>
      <w:r w:rsidR="007452F0" w:rsidRPr="00B57398">
        <w:rPr>
          <w:rFonts w:ascii="Times New Roman" w:hAnsi="Times New Roman"/>
          <w:b/>
          <w:color w:val="000000"/>
          <w:sz w:val="24"/>
          <w:szCs w:val="24"/>
        </w:rPr>
        <w:t>CHAMADA PÚBLICA Nº 01/2020</w:t>
      </w:r>
    </w:p>
    <w:p w14:paraId="7571B53F" w14:textId="77777777" w:rsidR="007452F0" w:rsidRPr="00B57398" w:rsidRDefault="00B57398" w:rsidP="0050117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B5739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="00584BD7" w:rsidRPr="00B57398">
        <w:rPr>
          <w:rFonts w:ascii="Times New Roman" w:hAnsi="Times New Roman"/>
          <w:color w:val="000000"/>
          <w:sz w:val="24"/>
          <w:szCs w:val="24"/>
        </w:rPr>
        <w:t>1º Semestre</w:t>
      </w:r>
    </w:p>
    <w:p w14:paraId="26432188" w14:textId="77777777" w:rsidR="007452F0" w:rsidRPr="004D1BE8" w:rsidRDefault="007452F0" w:rsidP="0050117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D1BE8">
        <w:rPr>
          <w:rFonts w:ascii="Times New Roman" w:hAnsi="Times New Roman"/>
          <w:b/>
          <w:bCs/>
          <w:sz w:val="24"/>
          <w:szCs w:val="24"/>
        </w:rPr>
        <w:t>1. DO PREÂMBULO</w:t>
      </w:r>
    </w:p>
    <w:p w14:paraId="786A2AC1" w14:textId="77777777" w:rsidR="007452F0" w:rsidRPr="004D1BE8" w:rsidRDefault="007452F0" w:rsidP="0050117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F731D7" w14:textId="314FB57F" w:rsidR="007452F0" w:rsidRPr="002C4EB2" w:rsidRDefault="007452F0" w:rsidP="002A0D96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1.1 - </w:t>
      </w:r>
      <w:r w:rsidRPr="00400803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400803">
        <w:rPr>
          <w:rFonts w:ascii="Times New Roman" w:hAnsi="Times New Roman"/>
          <w:bCs/>
          <w:color w:val="000000"/>
          <w:sz w:val="24"/>
          <w:szCs w:val="24"/>
        </w:rPr>
        <w:t>CONSELHO ESCOLAR</w:t>
      </w:r>
      <w:r w:rsidRPr="00BA734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27F67" w:rsidRPr="00BA734C">
        <w:rPr>
          <w:rFonts w:ascii="Times New Roman" w:hAnsi="Times New Roman"/>
          <w:b/>
          <w:bCs/>
          <w:color w:val="000000"/>
          <w:sz w:val="24"/>
          <w:szCs w:val="24"/>
        </w:rPr>
        <w:t>ROSILENE</w:t>
      </w:r>
      <w:r w:rsidR="00327F67">
        <w:rPr>
          <w:rFonts w:ascii="Times New Roman" w:hAnsi="Times New Roman"/>
          <w:b/>
          <w:bCs/>
          <w:color w:val="000000"/>
          <w:sz w:val="24"/>
          <w:szCs w:val="24"/>
        </w:rPr>
        <w:t xml:space="preserve"> ROSA BORGES DE SOUZA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CNPJ </w:t>
      </w:r>
      <w:r w:rsidRPr="00BA734C">
        <w:rPr>
          <w:rFonts w:ascii="Times New Roman" w:hAnsi="Times New Roman"/>
          <w:b/>
          <w:bCs/>
          <w:color w:val="000000"/>
          <w:sz w:val="24"/>
          <w:szCs w:val="24"/>
        </w:rPr>
        <w:t xml:space="preserve">sob nº </w:t>
      </w:r>
      <w:r w:rsidR="00BA734C" w:rsidRPr="00BA734C">
        <w:rPr>
          <w:rFonts w:ascii="Times New Roman" w:hAnsi="Times New Roman"/>
          <w:b/>
          <w:sz w:val="24"/>
          <w:szCs w:val="24"/>
        </w:rPr>
        <w:t>00.679.570/0001-50</w:t>
      </w:r>
      <w:r w:rsidR="00BA734C">
        <w:rPr>
          <w:rFonts w:ascii="Times New Roman" w:hAnsi="Times New Roman"/>
          <w:b/>
          <w:sz w:val="24"/>
          <w:szCs w:val="24"/>
        </w:rPr>
        <w:t xml:space="preserve">, </w:t>
      </w:r>
      <w:r w:rsidR="00BA734C">
        <w:t xml:space="preserve">  </w:t>
      </w:r>
      <w:r w:rsidRPr="004D1BE8">
        <w:rPr>
          <w:rFonts w:ascii="Times New Roman" w:hAnsi="Times New Roman"/>
          <w:color w:val="000000"/>
          <w:sz w:val="24"/>
          <w:szCs w:val="24"/>
        </w:rPr>
        <w:t>pessoa jurídica de direito público interno, do (a)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A734C">
        <w:rPr>
          <w:rFonts w:ascii="Times New Roman" w:hAnsi="Times New Roman"/>
          <w:b/>
          <w:bCs/>
          <w:color w:val="000000"/>
          <w:sz w:val="24"/>
          <w:szCs w:val="24"/>
        </w:rPr>
        <w:t xml:space="preserve"> COLÉGIO ESTADUAL JANDIRA PONCIANO DOS PASSOS</w:t>
      </w:r>
      <w:r w:rsidR="00AF579D">
        <w:rPr>
          <w:rFonts w:ascii="Times New Roman" w:hAnsi="Times New Roman"/>
          <w:b/>
          <w:bCs/>
          <w:color w:val="000000"/>
          <w:sz w:val="24"/>
          <w:szCs w:val="24"/>
        </w:rPr>
        <w:t xml:space="preserve">,  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sediada no município de </w:t>
      </w:r>
      <w:r w:rsidR="00BA734C" w:rsidRPr="00400803">
        <w:rPr>
          <w:rFonts w:ascii="Times New Roman" w:hAnsi="Times New Roman"/>
          <w:b/>
          <w:color w:val="000000"/>
          <w:sz w:val="24"/>
          <w:szCs w:val="24"/>
        </w:rPr>
        <w:t>JUSSARA--GO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>COORDENAÇÃO REGIONAL DE EDUCAÇÃO DE</w:t>
      </w:r>
      <w:r w:rsidR="00BA734C">
        <w:rPr>
          <w:rFonts w:ascii="Times New Roman" w:hAnsi="Times New Roman"/>
          <w:b/>
          <w:bCs/>
          <w:color w:val="000000"/>
          <w:sz w:val="24"/>
          <w:szCs w:val="24"/>
        </w:rPr>
        <w:t xml:space="preserve"> JUSSARA</w:t>
      </w:r>
      <w:r w:rsidR="00AF579D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representada neste ato pelo Presidente do Conselho Escolar,</w:t>
      </w:r>
      <w:r w:rsidR="00BA73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734C" w:rsidRPr="00357682">
        <w:rPr>
          <w:rFonts w:ascii="Times New Roman" w:hAnsi="Times New Roman"/>
          <w:b/>
          <w:color w:val="000000"/>
          <w:sz w:val="24"/>
          <w:szCs w:val="24"/>
        </w:rPr>
        <w:t>NEUZA MARIA COSTA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inscrito (a) no CPF nº </w:t>
      </w:r>
      <w:r w:rsidR="00BA734C">
        <w:rPr>
          <w:rFonts w:ascii="Times New Roman" w:hAnsi="Times New Roman"/>
          <w:color w:val="000000"/>
          <w:sz w:val="24"/>
          <w:szCs w:val="24"/>
        </w:rPr>
        <w:t>364.277.481-49</w:t>
      </w:r>
      <w:r w:rsidRPr="004D1BE8">
        <w:rPr>
          <w:rFonts w:ascii="Times New Roman" w:hAnsi="Times New Roman"/>
          <w:color w:val="000000"/>
          <w:sz w:val="24"/>
          <w:szCs w:val="24"/>
        </w:rPr>
        <w:t>, Carteira de Identidade nº</w:t>
      </w:r>
      <w:r w:rsidR="00A033B0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A033B0">
        <w:rPr>
          <w:rFonts w:ascii="Arial" w:hAnsi="Arial" w:cs="Arial"/>
        </w:rPr>
        <w:t>2.245.587-2ª.via –</w:t>
      </w:r>
      <w:r w:rsidR="00A033B0" w:rsidRPr="00012AB9">
        <w:rPr>
          <w:rFonts w:ascii="Arial" w:hAnsi="Arial" w:cs="Arial"/>
        </w:rPr>
        <w:t>.SSP</w:t>
      </w:r>
      <w:r w:rsidR="00A033B0">
        <w:rPr>
          <w:rFonts w:ascii="Arial" w:hAnsi="Arial" w:cs="Arial"/>
        </w:rPr>
        <w:t>/</w:t>
      </w:r>
      <w:r w:rsidR="00A033B0" w:rsidRPr="00012AB9">
        <w:rPr>
          <w:rFonts w:ascii="Arial" w:hAnsi="Arial" w:cs="Arial"/>
        </w:rPr>
        <w:t>GO,</w:t>
      </w:r>
      <w:r w:rsidR="00A033B0">
        <w:rPr>
          <w:rFonts w:ascii="Arial" w:hAnsi="Arial" w:cs="Arial"/>
        </w:rPr>
        <w:t xml:space="preserve">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="00A47C41" w:rsidRPr="004D1BE8">
        <w:rPr>
          <w:rFonts w:ascii="Times New Roman" w:hAnsi="Times New Roman"/>
          <w:b/>
          <w:color w:val="000000"/>
          <w:sz w:val="24"/>
          <w:szCs w:val="24"/>
        </w:rPr>
        <w:t xml:space="preserve">para o período de </w:t>
      </w:r>
      <w:r w:rsidR="00A47C41">
        <w:rPr>
          <w:rFonts w:ascii="Times New Roman" w:hAnsi="Times New Roman"/>
          <w:b/>
          <w:color w:val="000000"/>
          <w:sz w:val="24"/>
          <w:szCs w:val="24"/>
        </w:rPr>
        <w:t>27</w:t>
      </w:r>
      <w:r w:rsidR="00A47C41" w:rsidRPr="004D1BE8">
        <w:rPr>
          <w:rFonts w:ascii="Times New Roman" w:hAnsi="Times New Roman"/>
          <w:b/>
          <w:color w:val="000000"/>
          <w:sz w:val="24"/>
          <w:szCs w:val="24"/>
        </w:rPr>
        <w:t xml:space="preserve"> de janeiro a 30 de junho de 2020</w:t>
      </w:r>
      <w:r w:rsidR="00A47C41" w:rsidRPr="004D1BE8">
        <w:rPr>
          <w:rFonts w:ascii="Times New Roman" w:hAnsi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A47C41">
        <w:rPr>
          <w:rFonts w:ascii="Times New Roman" w:hAnsi="Times New Roman"/>
          <w:b/>
          <w:color w:val="000000"/>
          <w:sz w:val="24"/>
          <w:szCs w:val="24"/>
          <w:u w:val="single"/>
        </w:rPr>
        <w:t>27/11/2019 a 13/12/2019, com abertura dia 16/12/2019</w:t>
      </w:r>
      <w:r w:rsidR="00A47C41" w:rsidRPr="004A6134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na sede do Conselho Escolar, situada à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00803">
        <w:rPr>
          <w:rFonts w:ascii="Times New Roman" w:hAnsi="Times New Roman"/>
          <w:b/>
          <w:bCs/>
          <w:color w:val="000000"/>
          <w:sz w:val="24"/>
          <w:szCs w:val="24"/>
        </w:rPr>
        <w:t>PRAÇA GOIÁS, BAIRRO GOIÁS, JUSSARA-GO</w:t>
      </w:r>
      <w:r w:rsidR="003B462A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2C4EB2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e-mail  </w:t>
      </w:r>
      <w:r w:rsidR="003B462A" w:rsidRPr="002A0D96">
        <w:rPr>
          <w:rFonts w:ascii="Times New Roman" w:hAnsi="Times New Roman"/>
          <w:b/>
          <w:bCs/>
          <w:color w:val="000000"/>
          <w:sz w:val="24"/>
          <w:szCs w:val="24"/>
        </w:rPr>
        <w:t>52003833</w:t>
      </w:r>
      <w:r w:rsidR="0089481E" w:rsidRPr="002A0D96">
        <w:rPr>
          <w:rFonts w:ascii="Times New Roman" w:hAnsi="Times New Roman"/>
          <w:b/>
          <w:bCs/>
          <w:color w:val="000000"/>
          <w:sz w:val="24"/>
          <w:szCs w:val="24"/>
        </w:rPr>
        <w:t>@seduc.go.gov.br</w:t>
      </w:r>
      <w:r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  telefone</w:t>
      </w:r>
      <w:r w:rsidR="002C4EB2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 (62) 984010335</w:t>
      </w:r>
      <w:r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A0D9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53FC52B" w14:textId="77777777" w:rsidR="007452F0" w:rsidRPr="002C4EB2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2A7BE813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2. DO OBJETO</w:t>
      </w:r>
    </w:p>
    <w:p w14:paraId="6E82F8A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189A05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/>
          <w:sz w:val="24"/>
          <w:szCs w:val="24"/>
        </w:rPr>
        <w:t xml:space="preserve">Os Preços desta Chamada Pública serão os preços máximos a </w:t>
      </w:r>
      <w:r w:rsidRPr="004D1BE8">
        <w:rPr>
          <w:rFonts w:ascii="Times New Roman" w:hAnsi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07D81D45" w14:textId="77777777" w:rsidR="000D12A9" w:rsidRPr="0081507D" w:rsidRDefault="000D12A9" w:rsidP="000D12A9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D12A9" w:rsidRPr="009036A8" w14:paraId="35B2900F" w14:textId="77777777" w:rsidTr="0011300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8E78B61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5DABB44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34EEDEE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60A8F37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14:paraId="7E24FCF4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C0923E2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D12A9" w:rsidRPr="009036A8" w14:paraId="7774F657" w14:textId="77777777" w:rsidTr="0011300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E4D6C23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B3A48A5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60191D3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54401C1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D040222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DD2B4F5" w14:textId="77777777" w:rsidR="000D12A9" w:rsidRPr="002142BC" w:rsidRDefault="000D12A9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D12A9" w:rsidRPr="009036A8" w14:paraId="36B593CE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1B518D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14886D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C2C79E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70C25A" w14:textId="77777777" w:rsidR="000D12A9" w:rsidRPr="002142BC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DCDB40" w14:textId="77777777" w:rsidR="000D12A9" w:rsidRPr="00217885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5,16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D3F6F3" w14:textId="77777777" w:rsidR="000D12A9" w:rsidRPr="00217885" w:rsidRDefault="00110A50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D12A9"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557,28</w:t>
            </w:r>
          </w:p>
        </w:tc>
      </w:tr>
      <w:tr w:rsidR="000D12A9" w:rsidRPr="009036A8" w14:paraId="4D6D664B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F42345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9FB50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2AFF9B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9CCB75" w14:textId="77777777" w:rsidR="000D12A9" w:rsidRPr="002142BC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35FB6F" w14:textId="77777777" w:rsidR="000D12A9" w:rsidRPr="00217885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FB8014" w14:textId="77777777" w:rsidR="000D12A9" w:rsidRPr="00217885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110A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D12A9" w:rsidRPr="009036A8" w14:paraId="760522FA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A1BCA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091EB4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EB9EDB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3A0BA1" w14:textId="77777777" w:rsidR="000D12A9" w:rsidRPr="002142BC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DCF1AF" w14:textId="77777777" w:rsidR="000D12A9" w:rsidRPr="00217885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30AA61" w14:textId="77777777" w:rsidR="000D12A9" w:rsidRPr="00217885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110A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0D12A9" w:rsidRPr="009036A8" w14:paraId="37E30003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1BC58F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76D8CA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78F0E" w14:textId="77777777" w:rsidR="000D12A9" w:rsidRPr="002142BC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E7E57A" w14:textId="77777777" w:rsidR="000D12A9" w:rsidRPr="002142BC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1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B478C" w14:textId="77777777" w:rsidR="000D12A9" w:rsidRPr="00217885" w:rsidRDefault="000D12A9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4919D" w14:textId="77777777" w:rsidR="000D12A9" w:rsidRPr="00217885" w:rsidRDefault="000D12A9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322,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00</w:t>
            </w:r>
          </w:p>
        </w:tc>
      </w:tr>
      <w:tr w:rsidR="00233E3F" w:rsidRPr="009036A8" w14:paraId="128759E1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8453FA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964BF9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ED8B76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0C1F4E" w14:textId="77777777" w:rsidR="00233E3F" w:rsidRDefault="002C6997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19F3B0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5,67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A6869F" w14:textId="77777777" w:rsidR="00233E3F" w:rsidRPr="00217885" w:rsidRDefault="00110A50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33E3F"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340,20</w:t>
            </w:r>
          </w:p>
        </w:tc>
      </w:tr>
      <w:tr w:rsidR="00233E3F" w:rsidRPr="009036A8" w14:paraId="6A285C8B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8FD797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4EA74E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52118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8373AE" w14:textId="77777777" w:rsidR="00233E3F" w:rsidRDefault="002C6997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F9AB83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6,00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357723" w14:textId="77777777" w:rsidR="00233E3F" w:rsidRPr="00217885" w:rsidRDefault="00233E3F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233E3F" w:rsidRPr="009036A8" w14:paraId="23A752B8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7330BE" w14:textId="77777777" w:rsidR="00233E3F" w:rsidRPr="002142BC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21A03F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0D65B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039BE9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80F451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22,33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298386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401,94</w:t>
            </w:r>
          </w:p>
        </w:tc>
      </w:tr>
      <w:tr w:rsidR="00233E3F" w:rsidRPr="009036A8" w14:paraId="2B277C37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D28AB" w14:textId="77777777" w:rsidR="00233E3F" w:rsidRPr="002142BC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E216E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555B8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66F19" w14:textId="77777777" w:rsidR="00233E3F" w:rsidRPr="002142BC" w:rsidRDefault="002C6997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110AA5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3,57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D21976" w14:textId="77777777" w:rsidR="00233E3F" w:rsidRPr="00217885" w:rsidRDefault="00233E3F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214,20</w:t>
            </w:r>
          </w:p>
        </w:tc>
      </w:tr>
      <w:tr w:rsidR="00233E3F" w:rsidRPr="009036A8" w14:paraId="64FC07A0" w14:textId="77777777" w:rsidTr="0011300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D5143D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761BDD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17AD7F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67D487" w14:textId="77777777" w:rsidR="00233E3F" w:rsidRPr="002142BC" w:rsidRDefault="002C6997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510E65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A1F9E1" w14:textId="77777777" w:rsidR="00233E3F" w:rsidRPr="00217885" w:rsidRDefault="00233E3F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110A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33E3F" w:rsidRPr="009036A8" w14:paraId="017FD88D" w14:textId="77777777" w:rsidTr="00113002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BD6BA1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6C58D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655F5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0700B1" w14:textId="77777777" w:rsidR="00233E3F" w:rsidRPr="002142BC" w:rsidRDefault="00233E3F" w:rsidP="00FA02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FA0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B264B5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CE6EDC" w14:textId="77777777" w:rsidR="00233E3F" w:rsidRPr="00217885" w:rsidRDefault="00233E3F" w:rsidP="00FA02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 w:rsidR="00FA0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225,00</w:t>
            </w:r>
          </w:p>
        </w:tc>
      </w:tr>
      <w:tr w:rsidR="00233E3F" w:rsidRPr="009036A8" w14:paraId="62DC6443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3388C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D037E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3BB35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B88B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821D4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56A3F3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110A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33E3F" w:rsidRPr="009036A8" w14:paraId="4BE4571A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FF4704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434C7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798557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FD4CA5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724176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4,16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463ECF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124,80</w:t>
            </w:r>
          </w:p>
        </w:tc>
      </w:tr>
      <w:tr w:rsidR="00233E3F" w:rsidRPr="009036A8" w14:paraId="26171423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E5A5D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0D5411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5EBF15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D5573B" w14:textId="77777777" w:rsidR="00233E3F" w:rsidRPr="002142BC" w:rsidRDefault="00233E3F" w:rsidP="002C699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  <w:r w:rsidR="001137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</w:t>
            </w:r>
            <w:r w:rsidR="002C69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804851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349E8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209,25</w:t>
            </w:r>
          </w:p>
        </w:tc>
      </w:tr>
      <w:tr w:rsidR="00233E3F" w:rsidRPr="009036A8" w14:paraId="6E33F137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6C47CC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B491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COLORAU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FF7AA6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113235" w14:textId="77777777" w:rsidR="00233E3F" w:rsidRPr="002142BC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BFF77D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20,67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66740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86,03</w:t>
            </w:r>
          </w:p>
        </w:tc>
      </w:tr>
      <w:tr w:rsidR="00233E3F" w:rsidRPr="009036A8" w14:paraId="1261936A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B9CBA2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C5DB0B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122FF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</w:t>
            </w:r>
            <w:r w:rsidR="001137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Ç</w:t>
            </w:r>
            <w:r w:rsidR="001137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 C/ NO MINIMO 8 FOLHAS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5836A0" w14:textId="77777777" w:rsidR="00233E3F" w:rsidRPr="002142BC" w:rsidRDefault="000E177C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4757D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8BFC7A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6A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0,00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33E3F" w:rsidRPr="009036A8" w14:paraId="7955F838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60FABC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FE519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84D203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9A670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F2FF5C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8,17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B631B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980,40</w:t>
            </w:r>
          </w:p>
        </w:tc>
      </w:tr>
      <w:tr w:rsidR="00233E3F" w:rsidRPr="009036A8" w14:paraId="340871E8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206E62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37911F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C74547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987AB" w14:textId="77777777" w:rsidR="00233E3F" w:rsidRPr="002142BC" w:rsidRDefault="000E177C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965A8C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2,13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1CAC3D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426,00</w:t>
            </w:r>
          </w:p>
        </w:tc>
      </w:tr>
      <w:tr w:rsidR="00233E3F" w:rsidRPr="009036A8" w14:paraId="11B0FB75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06B1A4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D9AAAE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75C7B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7B0CD8" w14:textId="77777777" w:rsidR="00233E3F" w:rsidRPr="002142BC" w:rsidRDefault="000E177C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A8AD1C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05E1B7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196,50</w:t>
            </w:r>
          </w:p>
        </w:tc>
      </w:tr>
      <w:tr w:rsidR="00233E3F" w:rsidRPr="009036A8" w14:paraId="6F0DD434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AB600A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9043BD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DESCAS</w:t>
            </w:r>
            <w:r w:rsidR="002A0D9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8376EA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75ACE6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6CEBF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4,33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E62B09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 w:rsidR="006A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606,20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33E3F" w:rsidRPr="009036A8" w14:paraId="44AD248D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92CA3A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64C5F3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ABB92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CA892C" w14:textId="77777777" w:rsidR="00233E3F" w:rsidRPr="002142BC" w:rsidRDefault="000E177C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FD36DD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1,96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E7E39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 w:rsidR="006A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176,40</w:t>
            </w:r>
          </w:p>
        </w:tc>
      </w:tr>
      <w:tr w:rsidR="00233E3F" w:rsidRPr="009036A8" w14:paraId="295FEC0C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6018E1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A7398C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MILHO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57601E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0F117B" w14:textId="77777777" w:rsidR="00233E3F" w:rsidRPr="002142BC" w:rsidRDefault="000E177C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  <w:r w:rsidR="00233E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E4019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8DE390" w14:textId="77777777" w:rsidR="00233E3F" w:rsidRPr="00217885" w:rsidRDefault="00233E3F" w:rsidP="000E177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 w:rsidR="006A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0E17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1.120,00</w:t>
            </w:r>
          </w:p>
        </w:tc>
      </w:tr>
      <w:tr w:rsidR="00233E3F" w:rsidRPr="009036A8" w14:paraId="10ED916D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EF4EF1" w14:textId="77777777" w:rsidR="00233E3F" w:rsidRDefault="00233E3F" w:rsidP="00233E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B4516F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A50003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FE7A7C" w14:textId="77777777" w:rsidR="00233E3F" w:rsidRPr="002142BC" w:rsidRDefault="00233E3F" w:rsidP="001663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</w:t>
            </w:r>
            <w:r w:rsidR="0016634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ADC994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7,23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1B0722" w14:textId="77777777" w:rsidR="00233E3F" w:rsidRPr="00217885" w:rsidRDefault="00233E3F" w:rsidP="001663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="0016634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60,28</w:t>
            </w:r>
          </w:p>
        </w:tc>
      </w:tr>
      <w:tr w:rsidR="00233E3F" w:rsidRPr="009036A8" w14:paraId="1E2AB2D2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F0AFA2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E93B3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</w:t>
            </w:r>
            <w:r w:rsidR="002A0D9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C4F633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25B088" w14:textId="77777777" w:rsidR="00233E3F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F23F79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9FEA3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="006A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233E3F" w:rsidRPr="009036A8" w14:paraId="7F58BB3F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1AE2A7" w14:textId="77777777" w:rsidR="00233E3F" w:rsidRDefault="00233E3F" w:rsidP="008D765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  <w:r w:rsidR="008D765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75FBA2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 BRANCO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433CF6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66B4D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  <w:r w:rsidR="00FA0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CF6330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3,67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1CD65F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</w:t>
            </w:r>
            <w:r w:rsidR="006A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367,00</w:t>
            </w:r>
          </w:p>
        </w:tc>
      </w:tr>
      <w:tr w:rsidR="00233E3F" w:rsidRPr="009036A8" w14:paraId="5BA45887" w14:textId="77777777" w:rsidTr="0011300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145DB2" w14:textId="77777777" w:rsidR="00233E3F" w:rsidRDefault="00233E3F" w:rsidP="008D765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  <w:r w:rsidR="008D765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B283E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 PAULISTA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39D4E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567774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3166DE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4448A9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283,50</w:t>
            </w:r>
          </w:p>
        </w:tc>
      </w:tr>
      <w:tr w:rsidR="00233E3F" w:rsidRPr="009036A8" w14:paraId="356A6805" w14:textId="77777777" w:rsidTr="00233E3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E52AC7" w14:textId="77777777" w:rsidR="00233E3F" w:rsidRDefault="00233E3F" w:rsidP="008D765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  <w:r w:rsidR="008D765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A6F82C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8B8EB2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EE0CEC" w14:textId="77777777" w:rsidR="00233E3F" w:rsidRPr="002142BC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726D6E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DD21E6" w14:textId="77777777" w:rsidR="00233E3F" w:rsidRPr="00217885" w:rsidRDefault="00233E3F" w:rsidP="0011300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233E3F" w:rsidRPr="009036A8" w14:paraId="2FB1D0EC" w14:textId="77777777" w:rsidTr="00113002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255E22" w14:textId="77777777" w:rsidR="00233E3F" w:rsidRPr="004834F3" w:rsidRDefault="00233E3F" w:rsidP="001130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9921C9" w14:textId="77777777" w:rsidR="00233E3F" w:rsidRPr="004834F3" w:rsidRDefault="00233E3F" w:rsidP="00FA0255">
            <w:pPr>
              <w:spacing w:after="15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  R$ 8.</w:t>
            </w:r>
            <w:r w:rsidR="00FA025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596,98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  </w:t>
            </w:r>
          </w:p>
        </w:tc>
      </w:tr>
    </w:tbl>
    <w:p w14:paraId="53A8AA5A" w14:textId="77777777" w:rsidR="007452F0" w:rsidRPr="004D1BE8" w:rsidRDefault="00F43F0C" w:rsidP="00501178">
      <w:pPr>
        <w:spacing w:after="1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</w:t>
      </w:r>
      <w:r w:rsidR="007452F0" w:rsidRPr="004D1BE8">
        <w:rPr>
          <w:rFonts w:ascii="Times New Roman" w:hAnsi="Times New Roman"/>
          <w:b/>
          <w:sz w:val="24"/>
          <w:szCs w:val="24"/>
        </w:rPr>
        <w:t xml:space="preserve">ço de aquisição é o preço a ser pago ao fornecedor da agricultura familiar. (Resolução FNDE nº26, de 17 de junho de 2013, alterada pela Resolução nº 4, de 2 de abril de 2015). </w:t>
      </w:r>
    </w:p>
    <w:p w14:paraId="089C1684" w14:textId="77777777" w:rsidR="007452F0" w:rsidRPr="004D1BE8" w:rsidRDefault="007452F0" w:rsidP="0050117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/>
          <w:sz w:val="24"/>
          <w:szCs w:val="24"/>
        </w:rPr>
        <w:t xml:space="preserve">. </w:t>
      </w:r>
    </w:p>
    <w:p w14:paraId="671874EE" w14:textId="77777777" w:rsidR="007452F0" w:rsidRPr="004D1BE8" w:rsidRDefault="007452F0" w:rsidP="00501178">
      <w:pPr>
        <w:spacing w:after="150"/>
        <w:jc w:val="both"/>
        <w:rPr>
          <w:rFonts w:ascii="Times New Roman" w:hAnsi="Times New Roman"/>
          <w:b/>
          <w:sz w:val="24"/>
          <w:szCs w:val="24"/>
        </w:rPr>
      </w:pPr>
    </w:p>
    <w:p w14:paraId="304ACA65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3. DA FONTE DE RECURSO</w:t>
      </w:r>
    </w:p>
    <w:p w14:paraId="404348C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3.1 Recursos provenientes do Convênio FNDE.</w:t>
      </w:r>
    </w:p>
    <w:p w14:paraId="704CBE9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 DA HABILITAÇÃO DO FORNECEDOR</w:t>
      </w:r>
    </w:p>
    <w:p w14:paraId="4B38395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/>
          <w:sz w:val="24"/>
          <w:szCs w:val="24"/>
          <w:u w:val="single"/>
        </w:rPr>
        <w:t>(alterada pela Resolução nº 4, de 2 de abril de 2015).</w:t>
      </w:r>
    </w:p>
    <w:p w14:paraId="46FD7987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52C1A98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4.1.1 DO RECEBIMENTO DOS ENVELOPES</w:t>
      </w:r>
    </w:p>
    <w:p w14:paraId="0804F7F0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41A866F0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481DA3A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349DE97E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29135B85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66AAC180" w14:textId="77777777" w:rsidR="007452F0" w:rsidRPr="004D1BE8" w:rsidRDefault="007452F0" w:rsidP="00501178">
      <w:pPr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4"/>
          <w:szCs w:val="24"/>
        </w:rPr>
      </w:pPr>
    </w:p>
    <w:p w14:paraId="3FCE3094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642A78E0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4C6C24C8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6BCBECB6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944FD14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6AD9E97" w14:textId="77777777" w:rsidR="007452F0" w:rsidRPr="004D1BE8" w:rsidRDefault="007452F0" w:rsidP="0050117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  <w:b/>
          <w:u w:val="single"/>
        </w:rPr>
        <w:t>4.1.3  As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3DA9D4C8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4D1BE8">
        <w:rPr>
          <w:rFonts w:ascii="Times New Roman" w:hAnsi="Times New Roman" w:cs="Times New Roman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754D2E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C2B9E0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4059DED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52C69A59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281C23A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/>
          <w:sz w:val="24"/>
          <w:szCs w:val="24"/>
        </w:rPr>
        <w:t xml:space="preserve">, </w:t>
      </w:r>
      <w:r w:rsidR="00555415">
        <w:rPr>
          <w:rFonts w:ascii="Times New Roman" w:hAnsi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/>
          <w:sz w:val="24"/>
          <w:szCs w:val="24"/>
          <w:u w:val="single"/>
        </w:rPr>
        <w:t>0 dias (Resolução 04/2015 Art.27).</w:t>
      </w:r>
    </w:p>
    <w:p w14:paraId="5A914112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III - A</w:t>
      </w:r>
      <w:r w:rsidRPr="004D1BE8">
        <w:rPr>
          <w:rFonts w:ascii="Times New Roman" w:hAnsi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&gt;Chamada Pública);</w:t>
      </w:r>
    </w:p>
    <w:p w14:paraId="117A233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15A68A85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11CBC0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66521DE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/>
          <w:color w:val="000000"/>
          <w:sz w:val="24"/>
          <w:szCs w:val="24"/>
        </w:rPr>
        <w:t>, os documentos abaixo relacionados, sob pena de inabilitação:</w:t>
      </w:r>
    </w:p>
    <w:p w14:paraId="60D121A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5204117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/>
          <w:sz w:val="24"/>
          <w:szCs w:val="24"/>
        </w:rPr>
        <w:t>;</w:t>
      </w:r>
    </w:p>
    <w:p w14:paraId="011F560F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);</w:t>
      </w:r>
    </w:p>
    <w:p w14:paraId="2A351DA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2C00702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D9AD8F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58E4103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/>
          <w:color w:val="000000"/>
          <w:sz w:val="24"/>
          <w:szCs w:val="24"/>
        </w:rPr>
        <w:t>, os documentos abaixo relacionados, sob pena de inabilitação:</w:t>
      </w:r>
    </w:p>
    <w:p w14:paraId="404F73A3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431403A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/>
          <w:sz w:val="24"/>
          <w:szCs w:val="24"/>
          <w:u w:val="single"/>
        </w:rPr>
        <w:t>0 dias (Resolução 04/2015 Art.27).</w:t>
      </w:r>
    </w:p>
    <w:p w14:paraId="71DC72BB" w14:textId="77777777" w:rsidR="007452F0" w:rsidRPr="004D1BE8" w:rsidRDefault="004D1BE8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312A6D1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43A6E5D7" w14:textId="77777777" w:rsidR="007452F0" w:rsidRPr="004D1BE8" w:rsidRDefault="007452F0" w:rsidP="0050117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74CC3993" w14:textId="77777777" w:rsidR="007452F0" w:rsidRPr="004D1BE8" w:rsidRDefault="007452F0" w:rsidP="0050117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59C9BFC0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2BCE12A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/>
          <w:b/>
          <w:sz w:val="24"/>
          <w:szCs w:val="24"/>
        </w:rPr>
        <w:lastRenderedPageBreak/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/>
          <w:b/>
          <w:sz w:val="24"/>
          <w:szCs w:val="24"/>
        </w:rPr>
        <w:t xml:space="preserve">Pública); </w:t>
      </w:r>
    </w:p>
    <w:p w14:paraId="1BAD50D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63039508" w14:textId="77777777" w:rsidR="007452F0" w:rsidRPr="004D1BE8" w:rsidRDefault="007452F0" w:rsidP="0050117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4D1BE8">
        <w:rPr>
          <w:bCs/>
          <w:u w:val="single"/>
        </w:rPr>
        <w:t xml:space="preserve">Obs: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1B794BF2" w14:textId="77777777" w:rsidR="007452F0" w:rsidRPr="004D1BE8" w:rsidRDefault="007452F0" w:rsidP="0050117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176335F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4192CC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4D79A0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/>
          <w:sz w:val="24"/>
          <w:szCs w:val="24"/>
        </w:rPr>
        <w:t>podendo ser Municipal (SIM), Estadual (SIE) ou Federal (SIF);</w:t>
      </w:r>
    </w:p>
    <w:p w14:paraId="3E3D8A5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/>
          <w:sz w:val="24"/>
          <w:szCs w:val="24"/>
        </w:rPr>
        <w:t>;</w:t>
      </w:r>
    </w:p>
    <w:p w14:paraId="59F0E62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– Ministério de Agricultura, Pecuária e Abastecimento;</w:t>
      </w:r>
    </w:p>
    <w:p w14:paraId="09B92E2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/>
          <w:sz w:val="24"/>
          <w:szCs w:val="24"/>
        </w:rPr>
        <w:t>outros semelhantes;</w:t>
      </w:r>
    </w:p>
    <w:p w14:paraId="202C171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567E7212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4BEAF687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100078A8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7D216FD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06CB73E7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/>
          <w:sz w:val="24"/>
          <w:szCs w:val="24"/>
        </w:rPr>
        <w:t>da</w:t>
      </w:r>
      <w:r w:rsidRPr="004D1BE8">
        <w:rPr>
          <w:rFonts w:ascii="Times New Roman" w:hAnsi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462A29C7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5.2 A Unidade Escolar deverá, ao receber os Envelopes nºs 01 e 02, INFORMAR aos participantes sobre o LOCAL, DIA E HORA da sessão pública.</w:t>
      </w:r>
    </w:p>
    <w:p w14:paraId="5A918E5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1D0F3BD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6C764C9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116609C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5.3 O (s) projeto (s) de venda a ser (em) contratado (s) será (ão) selecionado (s) conforme critérios estabelecidos pelo art. 25 da Resolução n° 26, de 17 de junho de 2013 - </w:t>
      </w:r>
      <w:r w:rsidRPr="004D1BE8">
        <w:rPr>
          <w:rFonts w:ascii="Times New Roman" w:hAnsi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/>
          <w:sz w:val="24"/>
          <w:szCs w:val="24"/>
        </w:rPr>
        <w:t xml:space="preserve"> </w:t>
      </w:r>
    </w:p>
    <w:p w14:paraId="129158E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6D0B7DD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5.5 </w:t>
      </w:r>
      <w:r w:rsidRPr="004D1BE8">
        <w:rPr>
          <w:rFonts w:ascii="Times New Roman" w:hAnsi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CE678B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B2E55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6. DA IMPUGNAÇÃO DO EDITAL</w:t>
      </w:r>
    </w:p>
    <w:p w14:paraId="4A143B9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hAnsi="Times New Roman"/>
          <w:b/>
          <w:sz w:val="24"/>
          <w:szCs w:val="24"/>
        </w:rPr>
        <w:t>até 03 (três) dias úteis</w:t>
      </w:r>
      <w:r w:rsidRPr="004D1BE8">
        <w:rPr>
          <w:rFonts w:ascii="Times New Roman" w:hAnsi="Times New Roman"/>
          <w:sz w:val="24"/>
          <w:szCs w:val="24"/>
        </w:rPr>
        <w:t xml:space="preserve"> antes da data fixada para a abertura dos envelopes de habilitação. </w:t>
      </w:r>
    </w:p>
    <w:p w14:paraId="053F615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6B86B4C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29D3070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1FC1300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5CFF0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7. DOS CRITÉRIOS DE SELEÇÃO DOS BENEFICIÁRIOS</w:t>
      </w:r>
    </w:p>
    <w:p w14:paraId="77B13C28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segundo o Ministério do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lastRenderedPageBreak/>
        <w:t>Desenvolvimento Agrário (MDA) (http://sit.mda.gov.br/mapa.php</w:t>
      </w:r>
      <w:r w:rsidRPr="004D1BE8">
        <w:rPr>
          <w:rFonts w:ascii="Times New Roman" w:hAnsi="Times New Roman"/>
          <w:color w:val="000000"/>
          <w:sz w:val="24"/>
          <w:szCs w:val="24"/>
        </w:rPr>
        <w:t>), grupo de projetos do Estado, e grupo de propostas do País.</w:t>
      </w:r>
    </w:p>
    <w:p w14:paraId="655DD1B3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7.2. Entre os grupos de projetos, será observada a seguinte ordem de prioridade para seleção:</w:t>
      </w:r>
    </w:p>
    <w:p w14:paraId="5B42B3F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28FDFE5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/>
          <w:sz w:val="24"/>
          <w:szCs w:val="24"/>
        </w:rPr>
        <w:softHyphen/>
        <w:t>mento da Educação (FNDE) para o Programa Nacional de Alimentação Escolar (PNAE):</w:t>
      </w:r>
    </w:p>
    <w:p w14:paraId="33123421" w14:textId="77777777" w:rsidR="007452F0" w:rsidRPr="004D1BE8" w:rsidRDefault="007452F0" w:rsidP="00501178">
      <w:pPr>
        <w:spacing w:after="150"/>
        <w:ind w:left="2268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/>
          <w:sz w:val="24"/>
          <w:szCs w:val="24"/>
        </w:rPr>
        <w:t xml:space="preserve">, </w:t>
      </w:r>
      <w:r w:rsidRPr="004D1BE8">
        <w:rPr>
          <w:rFonts w:ascii="Times New Roman" w:hAnsi="Times New Roman"/>
          <w:b/>
          <w:bCs/>
          <w:sz w:val="24"/>
          <w:szCs w:val="24"/>
        </w:rPr>
        <w:t>no mesmo município em que se localizam as escolas.”</w:t>
      </w:r>
    </w:p>
    <w:p w14:paraId="5C66B37F" w14:textId="77777777" w:rsidR="007452F0" w:rsidRPr="004D1BE8" w:rsidRDefault="007452F0" w:rsidP="0050117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6B010359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III - O grupo de projetos do Estado terá prioridade sobre o do País;</w:t>
      </w:r>
    </w:p>
    <w:p w14:paraId="20EA62F9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5AE3A4D3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6A371F99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5FC40E77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7F6BDBE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lastRenderedPageBreak/>
        <w:t>7.4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67E0CDC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/>
          <w:sz w:val="24"/>
          <w:szCs w:val="24"/>
        </w:rPr>
        <w:t>.5 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/>
          <w:sz w:val="24"/>
          <w:szCs w:val="24"/>
        </w:rPr>
        <w:t>:</w:t>
      </w:r>
    </w:p>
    <w:p w14:paraId="3642BABC" w14:textId="77777777" w:rsidR="007452F0" w:rsidRPr="004D1BE8" w:rsidRDefault="007452F0" w:rsidP="00501178">
      <w:pPr>
        <w:pStyle w:val="Subttulo"/>
        <w:jc w:val="both"/>
        <w:rPr>
          <w:b w:val="0"/>
          <w:color w:val="FF0000"/>
          <w:szCs w:val="24"/>
        </w:rPr>
      </w:pPr>
    </w:p>
    <w:p w14:paraId="390292AB" w14:textId="77777777" w:rsidR="007452F0" w:rsidRPr="004D1BE8" w:rsidRDefault="007452F0" w:rsidP="0050117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32C171D4" w14:textId="77777777" w:rsidR="007452F0" w:rsidRPr="004D1BE8" w:rsidRDefault="007452F0" w:rsidP="00501178">
      <w:pPr>
        <w:pStyle w:val="Subttulo"/>
        <w:jc w:val="both"/>
        <w:rPr>
          <w:szCs w:val="24"/>
        </w:rPr>
      </w:pPr>
    </w:p>
    <w:p w14:paraId="4238A556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/>
          <w:sz w:val="24"/>
          <w:szCs w:val="24"/>
        </w:rPr>
        <w:t>de assentados da reforma agrária, quilombolas ou indígenas no seu quadro de associados/cooperados.</w:t>
      </w:r>
    </w:p>
    <w:p w14:paraId="122BAD7C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0AB2E56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321D6D3D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2DF48864" w14:textId="77777777" w:rsidR="007452F0" w:rsidRPr="004D1BE8" w:rsidRDefault="007452F0" w:rsidP="005011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2125E5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14:paraId="27B77332" w14:textId="77777777" w:rsidR="007452F0" w:rsidRPr="009036A8" w:rsidRDefault="007452F0" w:rsidP="00501178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no Quadro Mural da Unidade Escolar e por e-mail dos proponentes, manifestar a intenção de recorrer, quando lhe será concedido o prazo </w:t>
      </w:r>
      <w:r w:rsidR="00D357A7" w:rsidRPr="009036A8">
        <w:rPr>
          <w:rFonts w:ascii="Times New Roman" w:hAnsi="Times New Roman"/>
          <w:color w:val="000000"/>
        </w:rPr>
        <w:t xml:space="preserve">de </w:t>
      </w:r>
      <w:r w:rsidR="00D357A7" w:rsidRPr="009036A8">
        <w:rPr>
          <w:rFonts w:ascii="Times New Roman" w:hAnsi="Times New Roman"/>
          <w:b/>
          <w:color w:val="000000"/>
        </w:rPr>
        <w:t>3 (três) dias úteis</w:t>
      </w:r>
      <w:r w:rsidR="00D357A7" w:rsidRPr="009036A8">
        <w:rPr>
          <w:rFonts w:ascii="Times New Roman" w:hAnsi="Times New Roman"/>
          <w:color w:val="000000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hAnsi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43CB171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614088BE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8.1.1 Caberá a Comissão Julgadora (</w:t>
      </w:r>
      <w:r w:rsidRPr="004D1BE8">
        <w:rPr>
          <w:rFonts w:ascii="Times New Roman" w:hAnsi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hAnsi="Times New Roman"/>
          <w:sz w:val="24"/>
          <w:szCs w:val="24"/>
        </w:rPr>
        <w:t xml:space="preserve">) </w:t>
      </w:r>
      <w:r w:rsidRPr="004D1BE8">
        <w:rPr>
          <w:rFonts w:ascii="Times New Roman" w:hAnsi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hAnsi="Times New Roman"/>
          <w:sz w:val="24"/>
          <w:szCs w:val="24"/>
        </w:rPr>
        <w:t xml:space="preserve"> quanto aos recursos apresentados.</w:t>
      </w:r>
    </w:p>
    <w:p w14:paraId="03CAC94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976921" w14:textId="77777777" w:rsidR="007452F0" w:rsidRPr="004D1BE8" w:rsidRDefault="007452F0" w:rsidP="00501178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9. DAS AMOSTRAS DOS PRODUTOS</w:t>
      </w:r>
    </w:p>
    <w:p w14:paraId="6CA8D866" w14:textId="77777777" w:rsidR="007452F0" w:rsidRPr="004D1BE8" w:rsidRDefault="007452F0" w:rsidP="005011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2C4EB2">
        <w:rPr>
          <w:rFonts w:ascii="Times New Roman" w:hAnsi="Times New Roman"/>
          <w:b/>
          <w:bCs/>
          <w:color w:val="000000"/>
          <w:sz w:val="24"/>
          <w:szCs w:val="24"/>
        </w:rPr>
        <w:t xml:space="preserve">COLÉGIO ESTADUAL JANDIRA PONCIANO DOS </w:t>
      </w:r>
      <w:r w:rsidR="002C4EB2" w:rsidRPr="002A0D96">
        <w:rPr>
          <w:rFonts w:ascii="Times New Roman" w:hAnsi="Times New Roman"/>
          <w:b/>
          <w:bCs/>
          <w:color w:val="000000"/>
          <w:sz w:val="24"/>
          <w:szCs w:val="24"/>
        </w:rPr>
        <w:t>PASSOS,</w:t>
      </w:r>
      <w:r w:rsidR="002C4EB2"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C4EB2" w:rsidRPr="004D1BE8">
        <w:rPr>
          <w:rFonts w:ascii="Times New Roman" w:hAnsi="Times New Roman"/>
          <w:color w:val="000000"/>
          <w:sz w:val="24"/>
          <w:szCs w:val="24"/>
        </w:rPr>
        <w:t xml:space="preserve">sediada </w:t>
      </w:r>
      <w:r w:rsidR="00400803">
        <w:rPr>
          <w:rFonts w:ascii="Times New Roman" w:hAnsi="Times New Roman"/>
          <w:b/>
          <w:bCs/>
          <w:color w:val="000000"/>
          <w:sz w:val="24"/>
          <w:szCs w:val="24"/>
        </w:rPr>
        <w:t>PRAÇA GOIÁS, BAIRRO GOIÁS</w:t>
      </w:r>
      <w:r w:rsidR="002C20E5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2C20E5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e-mail </w:t>
      </w:r>
      <w:r w:rsidR="00A741C1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 5</w:t>
      </w:r>
      <w:r w:rsidR="002C20E5" w:rsidRPr="002A0D96">
        <w:rPr>
          <w:rFonts w:ascii="Times New Roman" w:hAnsi="Times New Roman"/>
          <w:b/>
          <w:bCs/>
          <w:color w:val="000000"/>
          <w:sz w:val="24"/>
          <w:szCs w:val="24"/>
        </w:rPr>
        <w:t>2003833@seduc.go.gov.br  telefone (62) 984010335,</w:t>
      </w:r>
      <w:r w:rsidR="002C20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C4EB2" w:rsidRPr="004D1BE8">
        <w:rPr>
          <w:rFonts w:ascii="Times New Roman" w:hAnsi="Times New Roman"/>
          <w:color w:val="000000"/>
          <w:sz w:val="24"/>
          <w:szCs w:val="24"/>
        </w:rPr>
        <w:t xml:space="preserve">no município de </w:t>
      </w:r>
      <w:r w:rsidR="002C4EB2" w:rsidRPr="002C20E5">
        <w:rPr>
          <w:rFonts w:ascii="Times New Roman" w:hAnsi="Times New Roman"/>
          <w:b/>
          <w:color w:val="000000"/>
          <w:sz w:val="24"/>
          <w:szCs w:val="24"/>
        </w:rPr>
        <w:t>JUSSARA-GO,</w:t>
      </w:r>
      <w:r w:rsidR="002C4EB2" w:rsidRPr="004D1B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2482B0DA" w14:textId="77777777" w:rsidR="007452F0" w:rsidRPr="004D1BE8" w:rsidRDefault="007452F0" w:rsidP="0050117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4C74EF9" w14:textId="77777777" w:rsidR="007452F0" w:rsidRPr="004D1BE8" w:rsidRDefault="007452F0" w:rsidP="0050117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 xml:space="preserve">9.3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2D2D6DA4" w14:textId="77777777" w:rsidR="007452F0" w:rsidRPr="004D1BE8" w:rsidRDefault="007452F0" w:rsidP="0050117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42D3F57C" w14:textId="77777777" w:rsidR="007452F0" w:rsidRPr="004D1BE8" w:rsidRDefault="007452F0" w:rsidP="00501178">
      <w:pPr>
        <w:jc w:val="both"/>
        <w:rPr>
          <w:rFonts w:ascii="Times New Roman" w:hAnsi="Times New Roman"/>
          <w:sz w:val="24"/>
          <w:szCs w:val="24"/>
        </w:rPr>
      </w:pPr>
    </w:p>
    <w:p w14:paraId="587D65C5" w14:textId="77777777" w:rsidR="007452F0" w:rsidRPr="004D1BE8" w:rsidRDefault="007452F0" w:rsidP="00501178">
      <w:pPr>
        <w:ind w:right="44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10. DO LOCAL E PERIODICIDADE DE ENTREGA DOS PRODUTOS</w:t>
      </w:r>
    </w:p>
    <w:p w14:paraId="5DB61A98" w14:textId="77777777" w:rsidR="007452F0" w:rsidRPr="002A0D96" w:rsidRDefault="007452F0" w:rsidP="0050117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Os gêneros alimentícios deverão ser entregues, na Unidade Escolar </w:t>
      </w:r>
      <w:r w:rsidR="002C4EB2">
        <w:rPr>
          <w:rFonts w:ascii="Times New Roman" w:hAnsi="Times New Roman"/>
          <w:b/>
          <w:bCs/>
          <w:color w:val="000000"/>
          <w:sz w:val="24"/>
          <w:szCs w:val="24"/>
        </w:rPr>
        <w:t xml:space="preserve">COLÉGIO </w:t>
      </w:r>
      <w:r w:rsidR="002C4EB2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ESTADUAL JANDIRA PONCIANO DOS PASSOS, </w:t>
      </w:r>
      <w:r w:rsidR="002C4EB2" w:rsidRPr="002A0D9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A0D96">
        <w:rPr>
          <w:rFonts w:ascii="Times New Roman" w:hAnsi="Times New Roman"/>
          <w:bCs/>
          <w:sz w:val="24"/>
          <w:szCs w:val="24"/>
        </w:rPr>
        <w:t xml:space="preserve"> situada à</w:t>
      </w:r>
      <w:r w:rsidR="00357682" w:rsidRPr="002A0D96">
        <w:rPr>
          <w:rFonts w:ascii="Times New Roman" w:hAnsi="Times New Roman"/>
          <w:bCs/>
          <w:sz w:val="24"/>
          <w:szCs w:val="24"/>
        </w:rPr>
        <w:t xml:space="preserve"> </w:t>
      </w:r>
      <w:r w:rsidR="002C4EB2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00803" w:rsidRPr="002A0D96">
        <w:rPr>
          <w:rFonts w:ascii="Times New Roman" w:hAnsi="Times New Roman"/>
          <w:b/>
          <w:bCs/>
          <w:color w:val="000000"/>
          <w:sz w:val="24"/>
          <w:szCs w:val="24"/>
        </w:rPr>
        <w:t>PRAÇA GOIÁS, BAIRRO GOIÁS</w:t>
      </w:r>
      <w:r w:rsidR="002C4EB2" w:rsidRPr="002A0D96">
        <w:rPr>
          <w:rFonts w:ascii="Times New Roman" w:hAnsi="Times New Roman"/>
          <w:b/>
          <w:bCs/>
          <w:color w:val="000000"/>
          <w:sz w:val="24"/>
          <w:szCs w:val="24"/>
        </w:rPr>
        <w:t>, e-mail  52003833@seduc.go.gov.br  telefone (62) 984010335</w:t>
      </w:r>
      <w:r w:rsidR="00357682" w:rsidRPr="002A0D96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2A0D96">
        <w:rPr>
          <w:rFonts w:ascii="Times New Roman" w:hAnsi="Times New Roman"/>
          <w:bCs/>
          <w:sz w:val="24"/>
          <w:szCs w:val="24"/>
        </w:rPr>
        <w:t xml:space="preserve"> município de </w:t>
      </w:r>
      <w:r w:rsidR="00400803" w:rsidRPr="002A0D96">
        <w:rPr>
          <w:rFonts w:ascii="Times New Roman" w:hAnsi="Times New Roman"/>
          <w:b/>
          <w:bCs/>
          <w:sz w:val="24"/>
          <w:szCs w:val="24"/>
        </w:rPr>
        <w:t>JUSSARA-GO</w:t>
      </w:r>
      <w:r w:rsidRPr="002A0D96">
        <w:rPr>
          <w:rFonts w:ascii="Times New Roman" w:hAnsi="Times New Roman"/>
          <w:sz w:val="24"/>
          <w:szCs w:val="24"/>
        </w:rPr>
        <w:t>, de acordo com o cronograma expedido pela Escola, no qual se atestará o seu recebimento.</w:t>
      </w:r>
    </w:p>
    <w:p w14:paraId="2E2725DE" w14:textId="77777777" w:rsidR="007452F0" w:rsidRPr="004D1BE8" w:rsidRDefault="007452F0" w:rsidP="0050117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EE477A9" w14:textId="77777777" w:rsidR="007452F0" w:rsidRPr="004D1BE8" w:rsidRDefault="007452F0" w:rsidP="0050117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0DCF6936" w14:textId="77777777" w:rsidR="007452F0" w:rsidRPr="004D1BE8" w:rsidRDefault="007452F0" w:rsidP="0050117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03F5C9" w14:textId="77777777" w:rsidR="007452F0" w:rsidRPr="00E20893" w:rsidRDefault="00E20893" w:rsidP="00501178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/>
          <w:b/>
          <w:bCs/>
          <w:sz w:val="24"/>
          <w:szCs w:val="24"/>
        </w:rPr>
        <w:t>PRAZO DE EXECUÇÃO DO CONTRATO</w:t>
      </w:r>
    </w:p>
    <w:p w14:paraId="57F91090" w14:textId="77777777" w:rsidR="007452F0" w:rsidRPr="004D1BE8" w:rsidRDefault="007452F0" w:rsidP="00501178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08FD3769" w14:textId="77777777" w:rsidR="007452F0" w:rsidRPr="004D1BE8" w:rsidRDefault="00AB6F14" w:rsidP="0050117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/>
          <w:sz w:val="24"/>
          <w:szCs w:val="24"/>
        </w:rPr>
        <w:t>partir assinatura do contrato.</w:t>
      </w:r>
    </w:p>
    <w:p w14:paraId="75437B7A" w14:textId="77777777" w:rsidR="007452F0" w:rsidRPr="004D1BE8" w:rsidRDefault="007452F0" w:rsidP="0050117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8E4EA5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12. DO PAGAMENTO</w:t>
      </w:r>
    </w:p>
    <w:p w14:paraId="40FEB830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/>
          <w:sz w:val="24"/>
          <w:szCs w:val="24"/>
        </w:rPr>
        <w:t>, através de Transferência Eletrônica Identificada, (Art. 38, XXVII. “C” Resolução 26/2013).</w:t>
      </w:r>
    </w:p>
    <w:p w14:paraId="06ECE634" w14:textId="77777777" w:rsidR="007452F0" w:rsidRPr="004D1BE8" w:rsidRDefault="007452F0" w:rsidP="005011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48076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13. DAS SANÇÕES ADMINISTRATIVAS</w:t>
      </w:r>
    </w:p>
    <w:p w14:paraId="6B518C5A" w14:textId="77777777" w:rsidR="007452F0" w:rsidRPr="004D1BE8" w:rsidRDefault="007452F0" w:rsidP="0050117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r w:rsidRPr="004D1BE8">
        <w:rPr>
          <w:color w:val="000000"/>
        </w:rPr>
        <w:t>13.1  Pela inexecução total ou parcial do contrato a Administração poderá, garantida a prévia defesa, aplicar ao contratado as seguintes sanções:</w:t>
      </w:r>
    </w:p>
    <w:p w14:paraId="32825BE5" w14:textId="77777777" w:rsidR="007452F0" w:rsidRPr="004D1BE8" w:rsidRDefault="007452F0" w:rsidP="0050117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t>I - Advertência;</w:t>
      </w:r>
    </w:p>
    <w:p w14:paraId="4E0C3C21" w14:textId="77777777" w:rsidR="007452F0" w:rsidRPr="004D1BE8" w:rsidRDefault="007452F0" w:rsidP="0050117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466B92F5" w14:textId="77777777" w:rsidR="007452F0" w:rsidRPr="004D1BE8" w:rsidRDefault="007452F0" w:rsidP="0050117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27F19A18" w14:textId="77777777" w:rsidR="007452F0" w:rsidRPr="004D1BE8" w:rsidRDefault="007452F0" w:rsidP="0050117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7AB1636E" w14:textId="77777777" w:rsidR="007452F0" w:rsidRPr="004D1BE8" w:rsidRDefault="007452F0" w:rsidP="0050117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02407591" w14:textId="77777777" w:rsidR="007452F0" w:rsidRPr="004D1BE8" w:rsidRDefault="007452F0" w:rsidP="0050117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DEADFDD" w14:textId="2E2F5349" w:rsidR="007452F0" w:rsidRDefault="007452F0" w:rsidP="0050117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9AD991" w14:textId="17998128" w:rsidR="00A47C41" w:rsidRDefault="00A47C41" w:rsidP="0050117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A5DB" w14:textId="77777777" w:rsidR="00A47C41" w:rsidRPr="004D1BE8" w:rsidRDefault="00A47C41" w:rsidP="0050117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9B173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lastRenderedPageBreak/>
        <w:t>14. DAS DISPOSIÇÕES GERAIS</w:t>
      </w:r>
    </w:p>
    <w:p w14:paraId="76D6D2E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A64CE2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/>
          <w:sz w:val="24"/>
          <w:szCs w:val="24"/>
        </w:rPr>
        <w:t>, e obedecerá às seguintes regras:</w:t>
      </w:r>
    </w:p>
    <w:p w14:paraId="78460595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DAP/Ano/E.Ex;</w:t>
      </w:r>
    </w:p>
    <w:p w14:paraId="31512DA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12511159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D1BE8">
        <w:rPr>
          <w:rFonts w:ascii="Times New Roman" w:hAnsi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4B134737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3D9FF88D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3D0EFE75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344A20E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B099480" w14:textId="77777777" w:rsidR="007452F0" w:rsidRPr="004D1BE8" w:rsidRDefault="007452F0" w:rsidP="0050117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3992F328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/>
          <w:sz w:val="24"/>
          <w:szCs w:val="24"/>
        </w:rPr>
        <w:t xml:space="preserve"> (s) selecionado (s) será (ão) convocado (s), para no prazo de até 05 (cinco) dias, assinar o (s) contrato (s).</w:t>
      </w:r>
    </w:p>
    <w:p w14:paraId="55870B4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/>
          <w:sz w:val="24"/>
          <w:szCs w:val="24"/>
        </w:rPr>
        <w:t>convocado.</w:t>
      </w:r>
    </w:p>
    <w:p w14:paraId="38C8F3D8" w14:textId="77777777" w:rsidR="007452F0" w:rsidRPr="00E20893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3F76C5" w14:textId="77777777" w:rsidR="007452F0" w:rsidRPr="00E20893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0893">
        <w:rPr>
          <w:rFonts w:ascii="Times New Roman" w:hAnsi="Times New Roman"/>
          <w:sz w:val="24"/>
          <w:szCs w:val="24"/>
        </w:rPr>
        <w:t xml:space="preserve">15.3 </w:t>
      </w:r>
      <w:r w:rsidRPr="00E20893">
        <w:rPr>
          <w:rFonts w:ascii="Times New Roman" w:hAnsi="Times New Roman"/>
          <w:b/>
          <w:sz w:val="24"/>
          <w:szCs w:val="24"/>
        </w:rPr>
        <w:t>CABERÁ A COORDENAÇÃO REGIONAL:</w:t>
      </w:r>
    </w:p>
    <w:p w14:paraId="6DBC1A1D" w14:textId="77777777" w:rsidR="007452F0" w:rsidRPr="00E20893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E20893">
        <w:rPr>
          <w:rFonts w:ascii="Times New Roman" w:hAnsi="Times New Roman"/>
          <w:sz w:val="24"/>
          <w:szCs w:val="24"/>
        </w:rPr>
        <w:t>15.3.1 Convocar todas as Unidades Escolares (Unidades Executoras – UEx) em um único dia e local para a assinatura dos contratos, devendo RESPEITAR O VALOR MÁXIMO de R$ 20.000,00 (vinte mil reais), por DAP/Ano/E.Ex, conforme disposto no item 14.2 tanto para os Grupos Formais, Individuais e Informais;</w:t>
      </w:r>
    </w:p>
    <w:p w14:paraId="6442AD5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/>
          <w:sz w:val="24"/>
          <w:szCs w:val="24"/>
        </w:rPr>
        <w:t>, e horário para a assinatura dos contratos.</w:t>
      </w:r>
    </w:p>
    <w:p w14:paraId="6D01B91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26FEFF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16.</w:t>
      </w:r>
      <w:r w:rsidRPr="004D1BE8">
        <w:rPr>
          <w:rFonts w:ascii="Times New Roman" w:hAnsi="Times New Roman"/>
          <w:b/>
          <w:sz w:val="24"/>
          <w:szCs w:val="24"/>
        </w:rPr>
        <w:t xml:space="preserve"> CABERÁ AOS GRUPOS FORMAIS, INFORMAIS E INDIVIDUAIS:</w:t>
      </w:r>
    </w:p>
    <w:p w14:paraId="511173D9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16.1</w:t>
      </w:r>
      <w:r w:rsidRPr="004D1BE8">
        <w:rPr>
          <w:rFonts w:ascii="Times New Roman" w:hAnsi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2596256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2489AD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16.1.1 CASO o valor apresentado pelas Cooperativas de Contratos assinados em outras UEx (Unidades Executoras de outras Coordenações) ultrapasse o valor de R$ 20.000,00 (vinte mil reais), por DAP/Ano/E.Ex,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70C2755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1D1725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16.1.2 </w:t>
      </w:r>
      <w:r w:rsidR="00015C9B">
        <w:rPr>
          <w:rFonts w:ascii="Times New Roman" w:hAnsi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/>
          <w:sz w:val="24"/>
          <w:szCs w:val="24"/>
        </w:rPr>
        <w:t>, no Envelope nº 1 (Habilitação) as declarações de:</w:t>
      </w:r>
    </w:p>
    <w:p w14:paraId="4A0DE6A5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 xml:space="preserve">16.1.3 </w:t>
      </w:r>
      <w:r w:rsidRPr="004D1BE8">
        <w:rPr>
          <w:rFonts w:ascii="Times New Roman" w:hAnsi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125619B1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bCs/>
          <w:sz w:val="24"/>
          <w:szCs w:val="24"/>
        </w:rPr>
        <w:t>16.1.4 Declaração de produção própria, sob pena de inabilitação.</w:t>
      </w:r>
    </w:p>
    <w:p w14:paraId="0C24554C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E90EB6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17 CABERÁ AO PRESIDENTE DO CONSELHO ESCOLAR DA UEx – UNIDADE EXECUTORA</w:t>
      </w:r>
    </w:p>
    <w:p w14:paraId="4FE64E9B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/>
          <w:sz w:val="24"/>
          <w:szCs w:val="24"/>
        </w:rPr>
        <w:t>Contrato e</w:t>
      </w:r>
      <w:r w:rsidR="00C02F36">
        <w:rPr>
          <w:rFonts w:ascii="Times New Roman" w:hAnsi="Times New Roman"/>
          <w:sz w:val="24"/>
          <w:szCs w:val="24"/>
        </w:rPr>
        <w:t xml:space="preserve"> enviar o Extrato assinado para a Coordenação.</w:t>
      </w:r>
    </w:p>
    <w:p w14:paraId="51627F20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AB3E144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18</w:t>
      </w:r>
      <w:r w:rsidRPr="004D1BE8">
        <w:rPr>
          <w:rFonts w:ascii="Times New Roman" w:hAnsi="Times New Roman"/>
          <w:sz w:val="24"/>
          <w:szCs w:val="24"/>
        </w:rPr>
        <w:t xml:space="preserve"> </w:t>
      </w:r>
      <w:r w:rsidRPr="004D1BE8">
        <w:rPr>
          <w:rFonts w:ascii="Times New Roman" w:hAnsi="Times New Roman"/>
          <w:b/>
          <w:sz w:val="24"/>
          <w:szCs w:val="24"/>
        </w:rPr>
        <w:t>APÓS A ASSINATURA DOS CONTRATOS</w:t>
      </w:r>
    </w:p>
    <w:p w14:paraId="71D5C418" w14:textId="77777777" w:rsidR="007452F0" w:rsidRPr="004D1BE8" w:rsidRDefault="007452F0" w:rsidP="00AF579D">
      <w:pPr>
        <w:spacing w:after="150" w:line="360" w:lineRule="auto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18.1 </w:t>
      </w:r>
      <w:r w:rsidRPr="004D1BE8">
        <w:rPr>
          <w:rFonts w:ascii="Times New Roman" w:hAnsi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30D0B71E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20DD10A" w14:textId="77777777" w:rsidR="007452F0" w:rsidRPr="004D1BE8" w:rsidRDefault="007452F0" w:rsidP="0050117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/>
          <w:i/>
          <w:sz w:val="24"/>
          <w:szCs w:val="24"/>
        </w:rPr>
        <w:t>)</w:t>
      </w:r>
      <w:r w:rsidRPr="004D1BE8">
        <w:rPr>
          <w:rFonts w:ascii="Times New Roman" w:hAnsi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211E7135" w14:textId="5573C9F4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18.1.2 </w:t>
      </w:r>
      <w:r w:rsidRPr="004D1BE8">
        <w:rPr>
          <w:rFonts w:ascii="Times New Roman" w:hAnsi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/>
          <w:sz w:val="24"/>
          <w:szCs w:val="24"/>
        </w:rPr>
        <w:t>a fiscalização e acompanhamento na execução dos Contratos, visto serem os Órgãos solicitantes da compra e Gestores dos Contratos.</w:t>
      </w:r>
      <w:bookmarkStart w:id="8" w:name="_GoBack"/>
      <w:bookmarkEnd w:id="8"/>
    </w:p>
    <w:p w14:paraId="27E9BF1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lastRenderedPageBreak/>
        <w:t>19 DA RESCISÃO DE CONTRATO</w:t>
      </w:r>
    </w:p>
    <w:p w14:paraId="4D53CD96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2302C83D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a) por acordo entre as partes;</w:t>
      </w:r>
    </w:p>
    <w:p w14:paraId="3CC89058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b) pela inobservância de qualquer de suas condições;</w:t>
      </w:r>
    </w:p>
    <w:p w14:paraId="7556650B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c) por quaisquer dos motivos previstos em lei.</w:t>
      </w:r>
    </w:p>
    <w:p w14:paraId="0E6F587A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0A1EF00" w14:textId="225EE978" w:rsidR="007452F0" w:rsidRPr="004D1BE8" w:rsidRDefault="00400803" w:rsidP="00E600B0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0D96">
        <w:rPr>
          <w:rFonts w:ascii="Times New Roman" w:hAnsi="Times New Roman"/>
          <w:b/>
          <w:color w:val="000000"/>
          <w:sz w:val="24"/>
          <w:szCs w:val="24"/>
        </w:rPr>
        <w:t>JUSSARA</w:t>
      </w:r>
      <w:r w:rsidR="00357682" w:rsidRPr="002A0D96">
        <w:rPr>
          <w:rFonts w:ascii="Times New Roman" w:hAnsi="Times New Roman"/>
          <w:b/>
          <w:color w:val="000000"/>
          <w:sz w:val="24"/>
          <w:szCs w:val="24"/>
        </w:rPr>
        <w:t>-GO</w:t>
      </w:r>
      <w:r w:rsidR="007452F0" w:rsidRPr="002A0D96">
        <w:rPr>
          <w:rFonts w:ascii="Times New Roman" w:hAnsi="Times New Roman"/>
          <w:color w:val="000000"/>
          <w:sz w:val="24"/>
          <w:szCs w:val="24"/>
        </w:rPr>
        <w:t xml:space="preserve">, aos </w:t>
      </w:r>
      <w:r w:rsidR="00A47C41">
        <w:rPr>
          <w:rFonts w:ascii="Times New Roman" w:hAnsi="Times New Roman"/>
          <w:color w:val="000000"/>
          <w:sz w:val="24"/>
          <w:szCs w:val="24"/>
        </w:rPr>
        <w:t>26</w:t>
      </w:r>
      <w:r w:rsidR="00357682" w:rsidRPr="002A0D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2F0" w:rsidRPr="002A0D96">
        <w:rPr>
          <w:rFonts w:ascii="Times New Roman" w:hAnsi="Times New Roman"/>
          <w:color w:val="000000"/>
          <w:sz w:val="24"/>
          <w:szCs w:val="24"/>
        </w:rPr>
        <w:t xml:space="preserve">dias do </w:t>
      </w:r>
      <w:r w:rsidR="00901CFC" w:rsidRPr="002A0D96">
        <w:rPr>
          <w:rFonts w:ascii="Times New Roman" w:hAnsi="Times New Roman"/>
          <w:color w:val="000000"/>
          <w:sz w:val="24"/>
          <w:szCs w:val="24"/>
        </w:rPr>
        <w:t>m</w:t>
      </w:r>
      <w:r w:rsidR="007452F0" w:rsidRPr="002A0D96">
        <w:rPr>
          <w:rFonts w:ascii="Times New Roman" w:hAnsi="Times New Roman"/>
          <w:color w:val="000000"/>
          <w:sz w:val="24"/>
          <w:szCs w:val="24"/>
        </w:rPr>
        <w:t xml:space="preserve">ês de </w:t>
      </w:r>
      <w:r w:rsidR="00A47C41">
        <w:rPr>
          <w:rFonts w:ascii="Times New Roman" w:hAnsi="Times New Roman"/>
          <w:color w:val="000000"/>
          <w:sz w:val="24"/>
          <w:szCs w:val="24"/>
        </w:rPr>
        <w:t>novembro</w:t>
      </w:r>
      <w:r w:rsidR="00357682" w:rsidRPr="002A0D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2F0" w:rsidRPr="002A0D96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 xml:space="preserve"> 2019.</w:t>
      </w:r>
    </w:p>
    <w:p w14:paraId="3F5AB30F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5941B0C" w14:textId="77777777" w:rsidR="007452F0" w:rsidRPr="004D1BE8" w:rsidRDefault="00357682" w:rsidP="00E600B0">
      <w:pPr>
        <w:spacing w:after="15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57682">
        <w:rPr>
          <w:rFonts w:ascii="Times New Roman" w:hAnsi="Times New Roman"/>
          <w:b/>
          <w:color w:val="000000"/>
          <w:sz w:val="24"/>
          <w:szCs w:val="24"/>
        </w:rPr>
        <w:t>NEUZA MARIA COSTA</w:t>
      </w:r>
      <w:r w:rsidRPr="004D1BE8">
        <w:rPr>
          <w:rFonts w:ascii="Times New Roman" w:hAnsi="Times New Roman"/>
          <w:b/>
          <w:color w:val="000000"/>
          <w:sz w:val="24"/>
          <w:szCs w:val="24"/>
          <w:highlight w:val="yellow"/>
        </w:rPr>
        <w:t xml:space="preserve"> </w:t>
      </w:r>
    </w:p>
    <w:p w14:paraId="6DDE519B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Presidente do Conselho da Unidade Escolar.</w:t>
      </w:r>
    </w:p>
    <w:p w14:paraId="04ED94A2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96BBEEE" w14:textId="77777777" w:rsidR="00357682" w:rsidRDefault="00357682" w:rsidP="00E600B0">
      <w:pPr>
        <w:spacing w:after="1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COLÉGIO ESTADUAL JANDIRA PONCIANO DOS PASSOS</w:t>
      </w:r>
    </w:p>
    <w:p w14:paraId="25886D28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Secretaria de Estado da Educação.</w:t>
      </w:r>
    </w:p>
    <w:p w14:paraId="7DD04FF3" w14:textId="77777777" w:rsidR="000202FF" w:rsidRPr="004D1BE8" w:rsidRDefault="000202FF" w:rsidP="004D1BE8">
      <w:pPr>
        <w:jc w:val="both"/>
        <w:rPr>
          <w:rFonts w:ascii="Times New Roman" w:hAnsi="Times New Roman"/>
          <w:sz w:val="24"/>
          <w:szCs w:val="24"/>
        </w:rPr>
      </w:pPr>
    </w:p>
    <w:sectPr w:rsidR="000202FF" w:rsidRPr="004D1BE8" w:rsidSect="003B6B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45CE8" w14:textId="77777777" w:rsidR="001215DC" w:rsidRDefault="001215DC" w:rsidP="004C0DC1">
      <w:pPr>
        <w:spacing w:after="0" w:line="240" w:lineRule="auto"/>
      </w:pPr>
      <w:r>
        <w:separator/>
      </w:r>
    </w:p>
  </w:endnote>
  <w:endnote w:type="continuationSeparator" w:id="0">
    <w:p w14:paraId="7482F49B" w14:textId="77777777" w:rsidR="001215DC" w:rsidRDefault="001215D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1DC7" w14:textId="77777777" w:rsidR="00556F21" w:rsidRDefault="00556F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E481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2A00E21C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7EEF1D51" w14:textId="77777777" w:rsidR="0058583D" w:rsidRPr="00ED6BBB" w:rsidRDefault="00B57398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3041911" wp14:editId="2F428F52">
              <wp:simplePos x="0" y="0"/>
              <wp:positionH relativeFrom="column">
                <wp:posOffset>139065</wp:posOffset>
              </wp:positionH>
              <wp:positionV relativeFrom="paragraph">
                <wp:posOffset>-72391</wp:posOffset>
              </wp:positionV>
              <wp:extent cx="5372100" cy="0"/>
              <wp:effectExtent l="0" t="0" r="1905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A83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" strokecolor="#090" strokeweight="1pt"/>
          </w:pict>
        </mc:Fallback>
      </mc:AlternateContent>
    </w:r>
    <w:r w:rsidR="0058583D"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="0058583D" w:rsidRPr="00ED6BBB">
      <w:rPr>
        <w:rFonts w:ascii="Arial" w:hAnsi="Arial" w:cs="Arial"/>
        <w:color w:val="009900"/>
        <w:sz w:val="18"/>
        <w:szCs w:val="18"/>
      </w:rPr>
      <w:t>SEDUC</w:t>
    </w:r>
  </w:p>
  <w:p w14:paraId="3644A1C4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01FEA111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2075B9E2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5F68C920" w14:textId="77777777" w:rsidR="00882B6E" w:rsidRDefault="00882B6E" w:rsidP="00882B6E">
    <w:pPr>
      <w:pStyle w:val="Rodap"/>
    </w:pPr>
  </w:p>
  <w:p w14:paraId="51F8C00B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A51F" w14:textId="77777777" w:rsidR="00556F21" w:rsidRDefault="00556F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1CD0B" w14:textId="77777777" w:rsidR="001215DC" w:rsidRDefault="001215DC" w:rsidP="004C0DC1">
      <w:pPr>
        <w:spacing w:after="0" w:line="240" w:lineRule="auto"/>
      </w:pPr>
      <w:r>
        <w:separator/>
      </w:r>
    </w:p>
  </w:footnote>
  <w:footnote w:type="continuationSeparator" w:id="0">
    <w:p w14:paraId="0CFF1989" w14:textId="77777777" w:rsidR="001215DC" w:rsidRDefault="001215D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25CA" w14:textId="77777777" w:rsidR="00556F21" w:rsidRDefault="00556F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74F28" w14:textId="77777777" w:rsidR="000520B9" w:rsidRDefault="00556F21" w:rsidP="0058583D">
    <w:pPr>
      <w:pStyle w:val="Cabealho"/>
    </w:pPr>
    <w:r>
      <w:t xml:space="preserve">                                                                                                                              </w:t>
    </w:r>
    <w:r w:rsidR="00B57398">
      <w:rPr>
        <w:noProof/>
        <w:lang w:eastAsia="pt-BR"/>
      </w:rPr>
      <w:drawing>
        <wp:inline distT="0" distB="0" distL="0" distR="0" wp14:anchorId="7A59D5E9" wp14:editId="6370373D">
          <wp:extent cx="1800225" cy="819150"/>
          <wp:effectExtent l="0" t="0" r="0" b="0"/>
          <wp:docPr id="1" name="Imagem 12" descr="Descrição: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ção: educaçã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459EA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5FD1" w14:textId="77777777" w:rsidR="00556F21" w:rsidRDefault="00556F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98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2A9"/>
    <w:rsid w:val="000D14C3"/>
    <w:rsid w:val="000E177C"/>
    <w:rsid w:val="000E35E4"/>
    <w:rsid w:val="000E52B3"/>
    <w:rsid w:val="000F0DE7"/>
    <w:rsid w:val="000F189B"/>
    <w:rsid w:val="000F2ACF"/>
    <w:rsid w:val="000F2EF1"/>
    <w:rsid w:val="000F4D71"/>
    <w:rsid w:val="00102E85"/>
    <w:rsid w:val="00103592"/>
    <w:rsid w:val="001049CB"/>
    <w:rsid w:val="0010532D"/>
    <w:rsid w:val="00110A50"/>
    <w:rsid w:val="00113002"/>
    <w:rsid w:val="001133D8"/>
    <w:rsid w:val="00113703"/>
    <w:rsid w:val="0012070C"/>
    <w:rsid w:val="001215DC"/>
    <w:rsid w:val="00121B85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66346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3E3F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0D96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0E5"/>
    <w:rsid w:val="002C25D7"/>
    <w:rsid w:val="002C2B84"/>
    <w:rsid w:val="002C4EB2"/>
    <w:rsid w:val="002C6690"/>
    <w:rsid w:val="002C6997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27F67"/>
    <w:rsid w:val="00333365"/>
    <w:rsid w:val="00341999"/>
    <w:rsid w:val="00343AF0"/>
    <w:rsid w:val="00346243"/>
    <w:rsid w:val="0035162E"/>
    <w:rsid w:val="00357386"/>
    <w:rsid w:val="00357682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462A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0803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178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56F21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1B54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A6BE3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244B7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40C"/>
    <w:rsid w:val="00886D47"/>
    <w:rsid w:val="008918E4"/>
    <w:rsid w:val="00893959"/>
    <w:rsid w:val="008943B9"/>
    <w:rsid w:val="0089481E"/>
    <w:rsid w:val="008A4DA9"/>
    <w:rsid w:val="008B1AA7"/>
    <w:rsid w:val="008C0F2F"/>
    <w:rsid w:val="008C321D"/>
    <w:rsid w:val="008C4187"/>
    <w:rsid w:val="008C554F"/>
    <w:rsid w:val="008D216C"/>
    <w:rsid w:val="008D3B5C"/>
    <w:rsid w:val="008D765D"/>
    <w:rsid w:val="008D7C55"/>
    <w:rsid w:val="008E2DC0"/>
    <w:rsid w:val="008E33ED"/>
    <w:rsid w:val="008E3628"/>
    <w:rsid w:val="008E3DF6"/>
    <w:rsid w:val="008F18A2"/>
    <w:rsid w:val="008F3EB4"/>
    <w:rsid w:val="00901CFC"/>
    <w:rsid w:val="009036A8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E75E2"/>
    <w:rsid w:val="009F19A4"/>
    <w:rsid w:val="009F6411"/>
    <w:rsid w:val="00A01614"/>
    <w:rsid w:val="00A02CDA"/>
    <w:rsid w:val="00A033B0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47C41"/>
    <w:rsid w:val="00A5743A"/>
    <w:rsid w:val="00A610ED"/>
    <w:rsid w:val="00A63D62"/>
    <w:rsid w:val="00A6459D"/>
    <w:rsid w:val="00A66EBE"/>
    <w:rsid w:val="00A741C1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E7E1F"/>
    <w:rsid w:val="00AF16F4"/>
    <w:rsid w:val="00AF579D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57398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A734C"/>
    <w:rsid w:val="00BA747A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B4DB9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067BB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35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3CF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17897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43F0C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0255"/>
    <w:rsid w:val="00FA2DCB"/>
    <w:rsid w:val="00FA3392"/>
    <w:rsid w:val="00FA5025"/>
    <w:rsid w:val="00FA75E3"/>
    <w:rsid w:val="00FB5B07"/>
    <w:rsid w:val="00FB738A"/>
    <w:rsid w:val="00FC35C8"/>
    <w:rsid w:val="00FC38D2"/>
    <w:rsid w:val="00FC741A"/>
    <w:rsid w:val="00FC7539"/>
    <w:rsid w:val="00FD1DD9"/>
    <w:rsid w:val="00FD6A42"/>
    <w:rsid w:val="00FD77A1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F2F63"/>
  <w15:docId w15:val="{BC800086-D599-4F55-AE9B-F1CA9EE6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SubttuloChar">
    <w:name w:val="Subtítulo Char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/>
      <w:bCs/>
      <w:sz w:val="20"/>
      <w:lang w:eastAsia="ja-JP"/>
    </w:rPr>
  </w:style>
  <w:style w:type="character" w:customStyle="1" w:styleId="NIVEL2Char">
    <w:name w:val="NIVEL2 Char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ESTIMATIVA%20S&#211;%20COM%20VALORESChamada_Publica_01_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63398-87EC-4BFD-86F3-3751B61D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ESTIMATIVA SÓ COM VALORESChamada_Publica_01_2020</Template>
  <TotalTime>8</TotalTime>
  <Pages>18</Pages>
  <Words>4402</Words>
  <Characters>23775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28121</CharactersWithSpaces>
  <SharedDoc>false</SharedDoc>
  <HLinks>
    <vt:vector size="42" baseType="variant">
      <vt:variant>
        <vt:i4>1769503</vt:i4>
      </vt:variant>
      <vt:variant>
        <vt:i4>18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1638427</vt:i4>
      </vt:variant>
      <vt:variant>
        <vt:i4>12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8126517</vt:i4>
      </vt:variant>
      <vt:variant>
        <vt:i4>9</vt:i4>
      </vt:variant>
      <vt:variant>
        <vt:i4>0</vt:i4>
      </vt:variant>
      <vt:variant>
        <vt:i4>5</vt:i4>
      </vt:variant>
      <vt:variant>
        <vt:lpwstr>http://www.sit.mda.gov.br/mapa.php</vt:lpwstr>
      </vt:variant>
      <vt:variant>
        <vt:lpwstr/>
      </vt:variant>
      <vt:variant>
        <vt:i4>2490401</vt:i4>
      </vt:variant>
      <vt:variant>
        <vt:i4>6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2490401</vt:i4>
      </vt:variant>
      <vt:variant>
        <vt:i4>3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2490401</vt:i4>
      </vt:variant>
      <vt:variant>
        <vt:i4>0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PEDRO HENRIQUE FERREIRA VAZ</cp:lastModifiedBy>
  <cp:revision>6</cp:revision>
  <cp:lastPrinted>2019-10-18T12:49:00Z</cp:lastPrinted>
  <dcterms:created xsi:type="dcterms:W3CDTF">2019-11-20T18:51:00Z</dcterms:created>
  <dcterms:modified xsi:type="dcterms:W3CDTF">2019-11-25T20:21:00Z</dcterms:modified>
</cp:coreProperties>
</file>